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EFD6" w14:textId="77777777" w:rsidR="008C2BBC" w:rsidRDefault="008C2BBC" w:rsidP="008C2BBC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CHAPMAN</w:t>
      </w:r>
      <w:r>
        <w:rPr>
          <w:rFonts w:eastAsia="Times New Roman" w:cs="Times New Roman"/>
          <w:szCs w:val="24"/>
        </w:rPr>
        <w:t xml:space="preserve"> 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fl.1484)</w:t>
      </w:r>
    </w:p>
    <w:p w14:paraId="124E9D2B" w14:textId="77777777" w:rsidR="008C2BBC" w:rsidRPr="00870B06" w:rsidRDefault="008C2BBC" w:rsidP="008C2BBC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of Hempstead.</w:t>
      </w:r>
    </w:p>
    <w:p w14:paraId="6CF0257A" w14:textId="77777777" w:rsidR="008C2BBC" w:rsidRDefault="008C2BBC" w:rsidP="008C2BBC">
      <w:pPr>
        <w:pStyle w:val="NoSpacing"/>
        <w:ind w:left="720" w:hanging="720"/>
        <w:rPr>
          <w:rFonts w:eastAsia="Times New Roman" w:cs="Times New Roman"/>
          <w:szCs w:val="24"/>
        </w:rPr>
      </w:pPr>
    </w:p>
    <w:p w14:paraId="53DAB5A0" w14:textId="77777777" w:rsidR="008C2BBC" w:rsidRDefault="008C2BBC" w:rsidP="008C2BBC">
      <w:pPr>
        <w:pStyle w:val="NoSpacing"/>
        <w:ind w:left="720" w:hanging="720"/>
        <w:rPr>
          <w:rFonts w:eastAsia="Times New Roman" w:cs="Times New Roman"/>
          <w:szCs w:val="24"/>
        </w:rPr>
      </w:pPr>
    </w:p>
    <w:p w14:paraId="0876A228" w14:textId="77777777" w:rsidR="008C2BBC" w:rsidRDefault="008C2BBC" w:rsidP="008C2BBC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2 Nov.1484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Stratford </w:t>
      </w:r>
      <w:proofErr w:type="spellStart"/>
      <w:r>
        <w:rPr>
          <w:rFonts w:eastAsia="Times New Roman" w:cs="Times New Roman"/>
          <w:szCs w:val="24"/>
        </w:rPr>
        <w:t>Langthorn</w:t>
      </w:r>
      <w:proofErr w:type="spellEnd"/>
      <w:r>
        <w:rPr>
          <w:rFonts w:eastAsia="Times New Roman" w:cs="Times New Roman"/>
          <w:szCs w:val="24"/>
        </w:rPr>
        <w:t>,</w:t>
      </w:r>
    </w:p>
    <w:p w14:paraId="4A3782A4" w14:textId="77777777" w:rsidR="008C2BBC" w:rsidRDefault="008C2BBC" w:rsidP="008C2BBC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Essex, into lands of Thomas </w:t>
      </w:r>
      <w:proofErr w:type="spellStart"/>
      <w:r>
        <w:rPr>
          <w:rFonts w:eastAsia="Times New Roman" w:cs="Times New Roman"/>
          <w:szCs w:val="24"/>
        </w:rPr>
        <w:t>Bendissh</w:t>
      </w:r>
      <w:proofErr w:type="spellEnd"/>
      <w:r>
        <w:rPr>
          <w:rFonts w:eastAsia="Times New Roman" w:cs="Times New Roman"/>
          <w:szCs w:val="24"/>
        </w:rPr>
        <w:t>, senior(q.v.).</w:t>
      </w:r>
    </w:p>
    <w:p w14:paraId="4E9BAA90" w14:textId="77777777" w:rsidR="008C2BBC" w:rsidRDefault="008C2BBC" w:rsidP="008C2BBC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44EB401C" w14:textId="77777777" w:rsidR="008C2BBC" w:rsidRDefault="008C2BBC" w:rsidP="008C2BBC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p.99)</w:t>
      </w:r>
    </w:p>
    <w:p w14:paraId="10075E4C" w14:textId="77777777" w:rsidR="008C2BBC" w:rsidRDefault="008C2BBC" w:rsidP="008C2BBC">
      <w:pPr>
        <w:pStyle w:val="NoSpacing"/>
        <w:rPr>
          <w:rFonts w:eastAsia="Times New Roman" w:cs="Times New Roman"/>
          <w:szCs w:val="24"/>
        </w:rPr>
      </w:pPr>
    </w:p>
    <w:p w14:paraId="05B94136" w14:textId="77777777" w:rsidR="008C2BBC" w:rsidRDefault="008C2BBC" w:rsidP="008C2BBC">
      <w:pPr>
        <w:pStyle w:val="NoSpacing"/>
        <w:rPr>
          <w:rFonts w:eastAsia="Times New Roman" w:cs="Times New Roman"/>
          <w:szCs w:val="24"/>
        </w:rPr>
      </w:pPr>
    </w:p>
    <w:p w14:paraId="2F075F8D" w14:textId="77777777" w:rsidR="008C2BBC" w:rsidRDefault="008C2BBC" w:rsidP="008C2BB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21 July 2023</w:t>
      </w:r>
    </w:p>
    <w:p w14:paraId="342250D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9795" w14:textId="77777777" w:rsidR="008C2BBC" w:rsidRDefault="008C2BBC" w:rsidP="009139A6">
      <w:r>
        <w:separator/>
      </w:r>
    </w:p>
  </w:endnote>
  <w:endnote w:type="continuationSeparator" w:id="0">
    <w:p w14:paraId="117904D2" w14:textId="77777777" w:rsidR="008C2BBC" w:rsidRDefault="008C2BB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AD6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32A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752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65D5" w14:textId="77777777" w:rsidR="008C2BBC" w:rsidRDefault="008C2BBC" w:rsidP="009139A6">
      <w:r>
        <w:separator/>
      </w:r>
    </w:p>
  </w:footnote>
  <w:footnote w:type="continuationSeparator" w:id="0">
    <w:p w14:paraId="18639ED3" w14:textId="77777777" w:rsidR="008C2BBC" w:rsidRDefault="008C2BB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927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ECA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809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BC"/>
    <w:rsid w:val="000666E0"/>
    <w:rsid w:val="002510B7"/>
    <w:rsid w:val="005C130B"/>
    <w:rsid w:val="00826F5C"/>
    <w:rsid w:val="008C2BB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6FEFF"/>
  <w15:chartTrackingRefBased/>
  <w15:docId w15:val="{FB749B28-ABDA-4AAA-81D4-130C3CB9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2023-07-21T20:11:00Z</dcterms:created>
  <dcterms:modified xsi:type="dcterms:W3CDTF">2023-07-21T20:11:00Z</dcterms:modified>
</cp:coreProperties>
</file>