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6655" w14:textId="77777777" w:rsidR="009A1530" w:rsidRDefault="009A1530" w:rsidP="009A1530">
      <w:pPr>
        <w:pStyle w:val="NoSpacing"/>
      </w:pPr>
      <w:r>
        <w:rPr>
          <w:u w:val="single"/>
        </w:rPr>
        <w:t>John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fl.1464-5)</w:t>
      </w:r>
    </w:p>
    <w:p w14:paraId="40AECC0E" w14:textId="77777777" w:rsidR="009A1530" w:rsidRDefault="009A1530" w:rsidP="009A1530">
      <w:pPr>
        <w:pStyle w:val="NoSpacing"/>
      </w:pPr>
      <w:r>
        <w:t>of Hull.</w:t>
      </w:r>
    </w:p>
    <w:p w14:paraId="0CD7149F" w14:textId="77777777" w:rsidR="009A1530" w:rsidRDefault="009A1530" w:rsidP="009A1530">
      <w:pPr>
        <w:pStyle w:val="NoSpacing"/>
      </w:pPr>
    </w:p>
    <w:p w14:paraId="323EE1F1" w14:textId="77777777" w:rsidR="009A1530" w:rsidRDefault="009A1530" w:rsidP="009A1530">
      <w:pPr>
        <w:pStyle w:val="NoSpacing"/>
      </w:pPr>
    </w:p>
    <w:p w14:paraId="316EADA6" w14:textId="04C32854" w:rsidR="009A1530" w:rsidRDefault="009A1530" w:rsidP="009A1530">
      <w:pPr>
        <w:pStyle w:val="NoSpacing"/>
      </w:pPr>
      <w:r>
        <w:t xml:space="preserve">          1464-5</w:t>
      </w:r>
      <w:r>
        <w:tab/>
        <w:t>He became a burgess</w:t>
      </w:r>
      <w:r>
        <w:t xml:space="preserve"> by apprenticeship to Robert Wrote(q.v.).</w:t>
      </w:r>
    </w:p>
    <w:p w14:paraId="32E9BBFB" w14:textId="77777777" w:rsidR="009A1530" w:rsidRDefault="009A1530" w:rsidP="009A1530">
      <w:pPr>
        <w:pStyle w:val="NoSpacing"/>
      </w:pPr>
      <w:r>
        <w:tab/>
      </w:r>
      <w:r>
        <w:tab/>
      </w:r>
      <w:r>
        <w:t>(“Selected Rentals and Accounts of Medieval Hull 1293-1528” edited by</w:t>
      </w:r>
    </w:p>
    <w:p w14:paraId="4BDD571D" w14:textId="77777777" w:rsidR="009A1530" w:rsidRDefault="009A1530" w:rsidP="009A1530">
      <w:pPr>
        <w:pStyle w:val="NoSpacing"/>
      </w:pPr>
      <w:r>
        <w:tab/>
      </w:r>
      <w:r>
        <w:tab/>
        <w:t xml:space="preserve">Rosemary </w:t>
      </w:r>
      <w:proofErr w:type="spellStart"/>
      <w:r>
        <w:t>Horrox</w:t>
      </w:r>
      <w:proofErr w:type="spellEnd"/>
      <w:r>
        <w:t xml:space="preserve"> p.166)</w:t>
      </w:r>
    </w:p>
    <w:p w14:paraId="0563BF97" w14:textId="77777777" w:rsidR="009A1530" w:rsidRDefault="009A1530" w:rsidP="009A1530">
      <w:pPr>
        <w:pStyle w:val="NoSpacing"/>
      </w:pPr>
    </w:p>
    <w:p w14:paraId="5EB9C557" w14:textId="77777777" w:rsidR="009A1530" w:rsidRDefault="009A1530" w:rsidP="009A1530">
      <w:pPr>
        <w:pStyle w:val="NoSpacing"/>
      </w:pPr>
    </w:p>
    <w:p w14:paraId="17D4915F" w14:textId="77777777" w:rsidR="009A1530" w:rsidRDefault="009A1530" w:rsidP="009A1530">
      <w:pPr>
        <w:pStyle w:val="NoSpacing"/>
      </w:pPr>
      <w:r>
        <w:t>3 March 2018</w:t>
      </w:r>
    </w:p>
    <w:p w14:paraId="4DEEC015" w14:textId="06251770" w:rsidR="009A1530" w:rsidRDefault="009A1530" w:rsidP="009A1530">
      <w:pPr>
        <w:pStyle w:val="NoSpacing"/>
      </w:pPr>
      <w:bookmarkStart w:id="0" w:name="_GoBack"/>
      <w:bookmarkEnd w:id="0"/>
    </w:p>
    <w:p w14:paraId="7E3B3E29" w14:textId="02DF3039" w:rsidR="006B2F86" w:rsidRPr="009A1530" w:rsidRDefault="009A1530" w:rsidP="00E71FC3">
      <w:pPr>
        <w:pStyle w:val="NoSpacing"/>
      </w:pPr>
    </w:p>
    <w:sectPr w:rsidR="006B2F86" w:rsidRPr="009A153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B87E" w14:textId="77777777" w:rsidR="009A1530" w:rsidRDefault="009A1530" w:rsidP="00E71FC3">
      <w:pPr>
        <w:spacing w:after="0" w:line="240" w:lineRule="auto"/>
      </w:pPr>
      <w:r>
        <w:separator/>
      </w:r>
    </w:p>
  </w:endnote>
  <w:endnote w:type="continuationSeparator" w:id="0">
    <w:p w14:paraId="3491A3D9" w14:textId="77777777" w:rsidR="009A1530" w:rsidRDefault="009A15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DB5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93F2" w14:textId="77777777" w:rsidR="009A1530" w:rsidRDefault="009A1530" w:rsidP="00E71FC3">
      <w:pPr>
        <w:spacing w:after="0" w:line="240" w:lineRule="auto"/>
      </w:pPr>
      <w:r>
        <w:separator/>
      </w:r>
    </w:p>
  </w:footnote>
  <w:footnote w:type="continuationSeparator" w:id="0">
    <w:p w14:paraId="23874808" w14:textId="77777777" w:rsidR="009A1530" w:rsidRDefault="009A15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0"/>
    <w:rsid w:val="001A7C09"/>
    <w:rsid w:val="00577BD5"/>
    <w:rsid w:val="00656CBA"/>
    <w:rsid w:val="006A1F77"/>
    <w:rsid w:val="00733BE7"/>
    <w:rsid w:val="009A153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3B4"/>
  <w15:chartTrackingRefBased/>
  <w15:docId w15:val="{2C768D14-9A1E-4639-A588-55039828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2018-03-03T19:48:00Z</dcterms:created>
  <dcterms:modified xsi:type="dcterms:W3CDTF">2018-03-03T19:49:00Z</dcterms:modified>
</cp:coreProperties>
</file>