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4DC7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d.1413)</w:t>
      </w:r>
    </w:p>
    <w:p w14:paraId="47D18BF5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4CF3067A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C534F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4C122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May1413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4E122179" w14:textId="77777777" w:rsidR="00E916E6" w:rsidRDefault="00E916E6" w:rsidP="00E916E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p.258)</w:t>
      </w:r>
    </w:p>
    <w:p w14:paraId="289AFCEB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CE594AB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54108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CB2BE" w14:textId="77777777" w:rsidR="00E916E6" w:rsidRDefault="00E916E6" w:rsidP="00E9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June 2023</w:t>
      </w:r>
    </w:p>
    <w:p w14:paraId="3EF523B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7E9" w14:textId="77777777" w:rsidR="00E916E6" w:rsidRDefault="00E916E6" w:rsidP="009139A6">
      <w:r>
        <w:separator/>
      </w:r>
    </w:p>
  </w:endnote>
  <w:endnote w:type="continuationSeparator" w:id="0">
    <w:p w14:paraId="3237E0A1" w14:textId="77777777" w:rsidR="00E916E6" w:rsidRDefault="00E916E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B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2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A1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9DEF" w14:textId="77777777" w:rsidR="00E916E6" w:rsidRDefault="00E916E6" w:rsidP="009139A6">
      <w:r>
        <w:separator/>
      </w:r>
    </w:p>
  </w:footnote>
  <w:footnote w:type="continuationSeparator" w:id="0">
    <w:p w14:paraId="30896D72" w14:textId="77777777" w:rsidR="00E916E6" w:rsidRDefault="00E916E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90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E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DB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E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916E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0E36"/>
  <w15:chartTrackingRefBased/>
  <w15:docId w15:val="{92B9FEFD-3D23-4150-ACD6-A7D96422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E6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2023-08-15T12:53:00Z</dcterms:created>
  <dcterms:modified xsi:type="dcterms:W3CDTF">2023-08-15T12:53:00Z</dcterms:modified>
</cp:coreProperties>
</file>