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52E41" w14:textId="1E2A74BC" w:rsidR="003D31A2" w:rsidRDefault="003D31A2" w:rsidP="003D31A2">
      <w:r>
        <w:rPr>
          <w:u w:val="single"/>
        </w:rPr>
        <w:t>John CHAPMAN</w:t>
      </w:r>
      <w:r>
        <w:t xml:space="preserve">   (fl.1429)</w:t>
      </w:r>
    </w:p>
    <w:p w14:paraId="329C62E2" w14:textId="77777777" w:rsidR="003D31A2" w:rsidRDefault="003D31A2" w:rsidP="003D31A2">
      <w:r>
        <w:t xml:space="preserve">of </w:t>
      </w:r>
      <w:smartTag w:uri="urn:schemas-microsoft-com:office:smarttags" w:element="place">
        <w:smartTag w:uri="urn:schemas-microsoft-com:office:smarttags" w:element="City">
          <w:r>
            <w:t>London</w:t>
          </w:r>
        </w:smartTag>
      </w:smartTag>
      <w:r>
        <w:t>.</w:t>
      </w:r>
    </w:p>
    <w:p w14:paraId="348A47D4" w14:textId="77777777" w:rsidR="003D31A2" w:rsidRDefault="003D31A2" w:rsidP="003D31A2"/>
    <w:p w14:paraId="37F24DAF" w14:textId="77777777" w:rsidR="003D31A2" w:rsidRDefault="003D31A2" w:rsidP="003D31A2"/>
    <w:p w14:paraId="659AF8DB" w14:textId="320BBDC6" w:rsidR="003D31A2" w:rsidRDefault="003D31A2" w:rsidP="003D31A2">
      <w:r>
        <w:t>15 Dec.1429</w:t>
      </w:r>
      <w:r>
        <w:tab/>
        <w:t xml:space="preserve">He, </w:t>
      </w:r>
      <w:r>
        <w:t>Roger Blysset</w:t>
      </w:r>
      <w:r>
        <w:t>(q.v.), William Parys(q.v.) and William Payne(q.v.)</w:t>
      </w:r>
    </w:p>
    <w:p w14:paraId="0549D1F0" w14:textId="77777777" w:rsidR="003D31A2" w:rsidRDefault="003D31A2" w:rsidP="003D31A2">
      <w:r>
        <w:tab/>
      </w:r>
      <w:r>
        <w:tab/>
        <w:t>were sworn Scrutineers of Ale, Malt etc.</w:t>
      </w:r>
    </w:p>
    <w:p w14:paraId="7C0798A2" w14:textId="77777777" w:rsidR="003D31A2" w:rsidRDefault="003D31A2" w:rsidP="003D31A2">
      <w:r>
        <w:tab/>
      </w:r>
      <w:r>
        <w:tab/>
        <w:t>(“Calendar of Letter-Books of the City of London: K” folio 66)</w:t>
      </w:r>
    </w:p>
    <w:p w14:paraId="4A7784C0" w14:textId="77777777" w:rsidR="003D31A2" w:rsidRDefault="003D31A2" w:rsidP="003D31A2"/>
    <w:p w14:paraId="662C8400" w14:textId="77777777" w:rsidR="003D31A2" w:rsidRDefault="003D31A2" w:rsidP="003D31A2"/>
    <w:p w14:paraId="54D0F46D" w14:textId="77777777" w:rsidR="003D31A2" w:rsidRDefault="003D31A2" w:rsidP="003D31A2">
      <w:r>
        <w:t>25 June 2006</w:t>
      </w:r>
    </w:p>
    <w:p w14:paraId="6F3DE02C" w14:textId="77777777" w:rsidR="003D31A2" w:rsidRPr="00900453" w:rsidRDefault="003D31A2" w:rsidP="003D31A2">
      <w:r>
        <w:t xml:space="preserve">  1 July 2023</w:t>
      </w:r>
    </w:p>
    <w:p w14:paraId="6BA45F92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6E3AC" w14:textId="77777777" w:rsidR="003D31A2" w:rsidRDefault="003D31A2" w:rsidP="009139A6">
      <w:r>
        <w:separator/>
      </w:r>
    </w:p>
  </w:endnote>
  <w:endnote w:type="continuationSeparator" w:id="0">
    <w:p w14:paraId="276241B9" w14:textId="77777777" w:rsidR="003D31A2" w:rsidRDefault="003D31A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0202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036BF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</w:t>
    </w:r>
    <w:proofErr w:type="gramStart"/>
    <w:r w:rsidRPr="009139A6">
      <w:rPr>
        <w:rFonts w:cs="Times New Roman"/>
      </w:rPr>
      <w:t>S.Rogers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5CBD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35495" w14:textId="77777777" w:rsidR="003D31A2" w:rsidRDefault="003D31A2" w:rsidP="009139A6">
      <w:r>
        <w:separator/>
      </w:r>
    </w:p>
  </w:footnote>
  <w:footnote w:type="continuationSeparator" w:id="0">
    <w:p w14:paraId="71BB5425" w14:textId="77777777" w:rsidR="003D31A2" w:rsidRDefault="003D31A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7B4E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1D10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4FED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A2"/>
    <w:rsid w:val="000666E0"/>
    <w:rsid w:val="002510B7"/>
    <w:rsid w:val="003D31A2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D50EEC"/>
  <w15:chartTrackingRefBased/>
  <w15:docId w15:val="{D3136E39-7CCC-4FA1-B7A8-30DAADFF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1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eastAsiaTheme="minorHAnsi" w:cstheme="minorBidi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eastAsiaTheme="minorHAnsi" w:cstheme="minorBidi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2023-07-01T06:30:00Z</dcterms:created>
  <dcterms:modified xsi:type="dcterms:W3CDTF">2023-07-01T06:31:00Z</dcterms:modified>
</cp:coreProperties>
</file>