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5B5E" w14:textId="77777777" w:rsidR="00ED0998" w:rsidRDefault="00ED0998" w:rsidP="00ED099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CHAPMAN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fl.1440)</w:t>
      </w:r>
    </w:p>
    <w:p w14:paraId="28F0EBBC" w14:textId="77777777" w:rsidR="00ED0998" w:rsidRDefault="00ED0998" w:rsidP="00ED099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Brewer.</w:t>
      </w:r>
    </w:p>
    <w:p w14:paraId="3D9042D2" w14:textId="77777777" w:rsidR="00ED0998" w:rsidRDefault="00ED0998" w:rsidP="00ED0998">
      <w:pPr>
        <w:pStyle w:val="NoSpacing"/>
        <w:rPr>
          <w:rFonts w:cs="Times New Roman"/>
          <w:szCs w:val="24"/>
        </w:rPr>
      </w:pPr>
    </w:p>
    <w:p w14:paraId="62603C9E" w14:textId="77777777" w:rsidR="00ED0998" w:rsidRDefault="00ED0998" w:rsidP="00ED0998">
      <w:pPr>
        <w:pStyle w:val="NoSpacing"/>
        <w:rPr>
          <w:rFonts w:cs="Times New Roman"/>
          <w:szCs w:val="24"/>
        </w:rPr>
      </w:pPr>
    </w:p>
    <w:p w14:paraId="21025A6F" w14:textId="77777777" w:rsidR="00ED0998" w:rsidRDefault="00ED0998" w:rsidP="00ED099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Apr.1440</w:t>
      </w:r>
      <w:r>
        <w:rPr>
          <w:rFonts w:cs="Times New Roman"/>
          <w:szCs w:val="24"/>
        </w:rPr>
        <w:tab/>
        <w:t xml:space="preserve">He was one of those to whom Richard </w:t>
      </w:r>
      <w:proofErr w:type="spellStart"/>
      <w:r>
        <w:rPr>
          <w:rFonts w:cs="Times New Roman"/>
          <w:szCs w:val="24"/>
        </w:rPr>
        <w:t>Goldyng</w:t>
      </w:r>
      <w:proofErr w:type="spellEnd"/>
      <w:r>
        <w:rPr>
          <w:rFonts w:cs="Times New Roman"/>
          <w:szCs w:val="24"/>
        </w:rPr>
        <w:t xml:space="preserve"> of London, mason(q.v.),</w:t>
      </w:r>
    </w:p>
    <w:p w14:paraId="7254106A" w14:textId="77777777" w:rsidR="00ED0998" w:rsidRDefault="00ED0998" w:rsidP="00ED099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gifted his goods and chattels.</w:t>
      </w:r>
    </w:p>
    <w:p w14:paraId="1E06A646" w14:textId="77777777" w:rsidR="00ED0998" w:rsidRDefault="00ED0998" w:rsidP="00ED0998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</w:t>
      </w:r>
      <w:r>
        <w:rPr>
          <w:rFonts w:cs="Times New Roman"/>
          <w:szCs w:val="24"/>
        </w:rPr>
        <w:t>.163)</w:t>
      </w:r>
    </w:p>
    <w:p w14:paraId="00259756" w14:textId="77777777" w:rsidR="00ED0998" w:rsidRDefault="00ED0998" w:rsidP="00ED0998">
      <w:pPr>
        <w:pStyle w:val="NoSpacing"/>
        <w:rPr>
          <w:rFonts w:cs="Times New Roman"/>
          <w:szCs w:val="24"/>
        </w:rPr>
      </w:pPr>
    </w:p>
    <w:p w14:paraId="3D2B71CB" w14:textId="77777777" w:rsidR="00ED0998" w:rsidRDefault="00ED0998" w:rsidP="00ED0998">
      <w:pPr>
        <w:pStyle w:val="NoSpacing"/>
        <w:rPr>
          <w:rFonts w:cs="Times New Roman"/>
          <w:szCs w:val="24"/>
        </w:rPr>
      </w:pPr>
    </w:p>
    <w:p w14:paraId="46B95163" w14:textId="77777777" w:rsidR="00ED0998" w:rsidRDefault="00ED0998" w:rsidP="00ED099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August 2023</w:t>
      </w:r>
    </w:p>
    <w:p w14:paraId="22D57B0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16A8" w14:textId="77777777" w:rsidR="00ED0998" w:rsidRDefault="00ED0998" w:rsidP="009139A6">
      <w:r>
        <w:separator/>
      </w:r>
    </w:p>
  </w:endnote>
  <w:endnote w:type="continuationSeparator" w:id="0">
    <w:p w14:paraId="06B68C81" w14:textId="77777777" w:rsidR="00ED0998" w:rsidRDefault="00ED099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F80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1A2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052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E48C" w14:textId="77777777" w:rsidR="00ED0998" w:rsidRDefault="00ED0998" w:rsidP="009139A6">
      <w:r>
        <w:separator/>
      </w:r>
    </w:p>
  </w:footnote>
  <w:footnote w:type="continuationSeparator" w:id="0">
    <w:p w14:paraId="62160301" w14:textId="77777777" w:rsidR="00ED0998" w:rsidRDefault="00ED099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BD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929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5E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9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D0998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A2EE"/>
  <w15:chartTrackingRefBased/>
  <w15:docId w15:val="{5D5C3680-96FE-4B9D-996F-128B6262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2023-08-14T11:32:00Z</dcterms:created>
  <dcterms:modified xsi:type="dcterms:W3CDTF">2023-08-14T11:33:00Z</dcterms:modified>
</cp:coreProperties>
</file>