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67FA" w14:textId="77777777" w:rsidR="00B55838" w:rsidRDefault="00B55838" w:rsidP="00B5583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CHAPMAN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d.ca.1493)</w:t>
      </w:r>
    </w:p>
    <w:p w14:paraId="28D1AA94" w14:textId="77777777" w:rsidR="00B55838" w:rsidRDefault="00B55838" w:rsidP="00B5583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Shotley.</w:t>
      </w:r>
    </w:p>
    <w:p w14:paraId="0E89B18E" w14:textId="77777777" w:rsidR="00B55838" w:rsidRDefault="00B55838" w:rsidP="00B55838">
      <w:pPr>
        <w:pStyle w:val="NoSpacing"/>
        <w:rPr>
          <w:rFonts w:cs="Times New Roman"/>
          <w:szCs w:val="24"/>
        </w:rPr>
      </w:pPr>
    </w:p>
    <w:p w14:paraId="536D5A7E" w14:textId="77777777" w:rsidR="00B55838" w:rsidRDefault="00B55838" w:rsidP="00B55838">
      <w:pPr>
        <w:pStyle w:val="NoSpacing"/>
        <w:rPr>
          <w:rFonts w:cs="Times New Roman"/>
          <w:szCs w:val="24"/>
        </w:rPr>
      </w:pPr>
    </w:p>
    <w:p w14:paraId="25357FAC" w14:textId="77777777" w:rsidR="00B55838" w:rsidRDefault="00B55838" w:rsidP="00B5583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11 Nov.1493</w:t>
      </w:r>
      <w:r>
        <w:rPr>
          <w:rFonts w:cs="Times New Roman"/>
          <w:szCs w:val="24"/>
        </w:rPr>
        <w:tab/>
        <w:t xml:space="preserve">Writ of diem </w:t>
      </w:r>
      <w:proofErr w:type="spellStart"/>
      <w:r>
        <w:rPr>
          <w:rFonts w:cs="Times New Roman"/>
          <w:szCs w:val="24"/>
        </w:rPr>
        <w:t>clausit</w:t>
      </w:r>
      <w:proofErr w:type="spellEnd"/>
      <w:r>
        <w:rPr>
          <w:rFonts w:cs="Times New Roman"/>
          <w:szCs w:val="24"/>
        </w:rPr>
        <w:t xml:space="preserve"> extremum to the Escheator of Norfolk and Suffolk.</w:t>
      </w:r>
    </w:p>
    <w:p w14:paraId="106FB28B" w14:textId="77777777" w:rsidR="00B55838" w:rsidRDefault="00B55838" w:rsidP="00B5583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(C.F.R. 1485-1509 p.196)</w:t>
      </w:r>
    </w:p>
    <w:p w14:paraId="282135CC" w14:textId="77777777" w:rsidR="00B55838" w:rsidRDefault="00B55838" w:rsidP="00B55838">
      <w:pPr>
        <w:pStyle w:val="NoSpacing"/>
        <w:rPr>
          <w:rFonts w:cs="Times New Roman"/>
          <w:szCs w:val="24"/>
        </w:rPr>
      </w:pPr>
    </w:p>
    <w:p w14:paraId="1D198889" w14:textId="77777777" w:rsidR="00B55838" w:rsidRDefault="00B55838" w:rsidP="00B55838">
      <w:pPr>
        <w:pStyle w:val="NoSpacing"/>
        <w:rPr>
          <w:rFonts w:cs="Times New Roman"/>
          <w:szCs w:val="24"/>
        </w:rPr>
      </w:pPr>
    </w:p>
    <w:p w14:paraId="7797B6CC" w14:textId="77777777" w:rsidR="00B55838" w:rsidRDefault="00B55838" w:rsidP="00B5583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December 2023</w:t>
      </w:r>
    </w:p>
    <w:p w14:paraId="1FA52F0F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16227" w14:textId="77777777" w:rsidR="00B55838" w:rsidRDefault="00B55838" w:rsidP="009139A6">
      <w:r>
        <w:separator/>
      </w:r>
    </w:p>
  </w:endnote>
  <w:endnote w:type="continuationSeparator" w:id="0">
    <w:p w14:paraId="2439F245" w14:textId="77777777" w:rsidR="00B55838" w:rsidRDefault="00B5583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38C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944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768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6D1E1" w14:textId="77777777" w:rsidR="00B55838" w:rsidRDefault="00B55838" w:rsidP="009139A6">
      <w:r>
        <w:separator/>
      </w:r>
    </w:p>
  </w:footnote>
  <w:footnote w:type="continuationSeparator" w:id="0">
    <w:p w14:paraId="5148A429" w14:textId="77777777" w:rsidR="00B55838" w:rsidRDefault="00B5583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F00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E34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9C9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38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5583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F8CE"/>
  <w15:chartTrackingRefBased/>
  <w15:docId w15:val="{1F9C95A0-9179-4BEB-B046-03C756E4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2023-12-22T21:20:00Z</dcterms:created>
  <dcterms:modified xsi:type="dcterms:W3CDTF">2023-12-22T21:21:00Z</dcterms:modified>
</cp:coreProperties>
</file>