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74" w:rsidRDefault="00485074" w:rsidP="00485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CHAPMAN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85074" w:rsidRDefault="00485074" w:rsidP="00485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Shotley</w:t>
      </w:r>
      <w:proofErr w:type="spellEnd"/>
      <w:r>
        <w:rPr>
          <w:rFonts w:ascii="Times New Roman" w:hAnsi="Times New Roman" w:cs="Times New Roman"/>
        </w:rPr>
        <w:t>, Suffolk. Gentleman.</w:t>
      </w:r>
    </w:p>
    <w:p w:rsidR="00485074" w:rsidRDefault="00485074" w:rsidP="00485074">
      <w:pPr>
        <w:rPr>
          <w:rFonts w:ascii="Times New Roman" w:hAnsi="Times New Roman" w:cs="Times New Roman"/>
        </w:rPr>
      </w:pPr>
    </w:p>
    <w:p w:rsidR="00485074" w:rsidRDefault="00485074" w:rsidP="00485074">
      <w:pPr>
        <w:rPr>
          <w:rFonts w:ascii="Times New Roman" w:hAnsi="Times New Roman" w:cs="Times New Roman"/>
        </w:rPr>
      </w:pPr>
    </w:p>
    <w:p w:rsidR="00485074" w:rsidRDefault="00485074" w:rsidP="00485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Robert Buxton(q.v.) brought a plaint of debt against him and 6 others.</w:t>
      </w:r>
    </w:p>
    <w:p w:rsidR="00485074" w:rsidRDefault="00485074" w:rsidP="00485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485074" w:rsidRDefault="00485074" w:rsidP="00485074">
      <w:pPr>
        <w:rPr>
          <w:rFonts w:ascii="Times New Roman" w:hAnsi="Times New Roman" w:cs="Times New Roman"/>
        </w:rPr>
      </w:pPr>
    </w:p>
    <w:p w:rsidR="00485074" w:rsidRDefault="00485074" w:rsidP="00485074">
      <w:pPr>
        <w:rPr>
          <w:rFonts w:ascii="Times New Roman" w:hAnsi="Times New Roman" w:cs="Times New Roman"/>
        </w:rPr>
      </w:pPr>
    </w:p>
    <w:p w:rsidR="00485074" w:rsidRDefault="00485074" w:rsidP="00485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:rsidR="006B2F86" w:rsidRPr="00E71FC3" w:rsidRDefault="004850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74" w:rsidRDefault="00485074" w:rsidP="00E71FC3">
      <w:r>
        <w:separator/>
      </w:r>
    </w:p>
  </w:endnote>
  <w:endnote w:type="continuationSeparator" w:id="0">
    <w:p w:rsidR="00485074" w:rsidRDefault="004850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74" w:rsidRDefault="00485074" w:rsidP="00E71FC3">
      <w:r>
        <w:separator/>
      </w:r>
    </w:p>
  </w:footnote>
  <w:footnote w:type="continuationSeparator" w:id="0">
    <w:p w:rsidR="00485074" w:rsidRDefault="004850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4"/>
    <w:rsid w:val="001A7C09"/>
    <w:rsid w:val="0048507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5445E-F297-4B32-AD9D-FE0B9D7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50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2017-05-14T21:39:00Z</dcterms:created>
  <dcterms:modified xsi:type="dcterms:W3CDTF">2017-05-14T21:40:00Z</dcterms:modified>
</cp:coreProperties>
</file>