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8167E" w14:textId="77777777" w:rsidR="001D2091" w:rsidRDefault="001D2091" w:rsidP="001D2091">
      <w:pPr>
        <w:pStyle w:val="NoSpacing"/>
      </w:pPr>
      <w:r>
        <w:rPr>
          <w:u w:val="single"/>
        </w:rPr>
        <w:t>John CHAPMAN</w:t>
      </w:r>
      <w:r>
        <w:t xml:space="preserve">       (fl.1483)</w:t>
      </w:r>
    </w:p>
    <w:p w14:paraId="3AC38F94" w14:textId="77777777" w:rsidR="001D2091" w:rsidRDefault="001D2091" w:rsidP="001D2091">
      <w:pPr>
        <w:pStyle w:val="NoSpacing"/>
      </w:pPr>
      <w:r>
        <w:t xml:space="preserve">of </w:t>
      </w:r>
      <w:proofErr w:type="spellStart"/>
      <w:r>
        <w:t>Sturmer</w:t>
      </w:r>
      <w:proofErr w:type="spellEnd"/>
      <w:r>
        <w:t>, Essex. Husbandman.</w:t>
      </w:r>
    </w:p>
    <w:p w14:paraId="7B67F641" w14:textId="77777777" w:rsidR="001D2091" w:rsidRDefault="001D2091" w:rsidP="001D2091">
      <w:pPr>
        <w:pStyle w:val="NoSpacing"/>
      </w:pPr>
    </w:p>
    <w:p w14:paraId="5E5F257B" w14:textId="77777777" w:rsidR="001D2091" w:rsidRDefault="001D2091" w:rsidP="001D2091">
      <w:pPr>
        <w:pStyle w:val="NoSpacing"/>
      </w:pPr>
    </w:p>
    <w:p w14:paraId="032DC1EB" w14:textId="77777777" w:rsidR="001D2091" w:rsidRDefault="001D2091" w:rsidP="001D2091">
      <w:pPr>
        <w:pStyle w:val="NoSpacing"/>
      </w:pPr>
      <w:r>
        <w:tab/>
        <w:t>1483</w:t>
      </w:r>
      <w:r>
        <w:tab/>
        <w:t xml:space="preserve">Richard </w:t>
      </w:r>
      <w:proofErr w:type="spellStart"/>
      <w:r>
        <w:t>Doreward</w:t>
      </w:r>
      <w:proofErr w:type="spellEnd"/>
      <w:r>
        <w:t xml:space="preserve">(q.v.) brought a plaint of trespass against him, </w:t>
      </w:r>
    </w:p>
    <w:p w14:paraId="0D750CDF" w14:textId="77777777" w:rsidR="001D2091" w:rsidRDefault="001D2091" w:rsidP="001D2091">
      <w:pPr>
        <w:pStyle w:val="NoSpacing"/>
      </w:pPr>
      <w:r>
        <w:tab/>
      </w:r>
      <w:r>
        <w:tab/>
        <w:t xml:space="preserve">Robert </w:t>
      </w:r>
      <w:proofErr w:type="spellStart"/>
      <w:r>
        <w:t>Tranell</w:t>
      </w:r>
      <w:proofErr w:type="spellEnd"/>
      <w:r>
        <w:t xml:space="preserve"> of </w:t>
      </w:r>
      <w:proofErr w:type="spellStart"/>
      <w:r>
        <w:t>Sturmer</w:t>
      </w:r>
      <w:proofErr w:type="spellEnd"/>
      <w:r>
        <w:t xml:space="preserve">(q.v.) and John </w:t>
      </w:r>
      <w:proofErr w:type="spellStart"/>
      <w:r>
        <w:t>Wallaker</w:t>
      </w:r>
      <w:proofErr w:type="spellEnd"/>
      <w:r>
        <w:t xml:space="preserve"> of Wethersfield(q.v.).</w:t>
      </w:r>
    </w:p>
    <w:p w14:paraId="5E7B78D7" w14:textId="77777777" w:rsidR="001D2091" w:rsidRDefault="001D2091" w:rsidP="001D2091">
      <w:pPr>
        <w:pStyle w:val="NoSpacing"/>
      </w:pPr>
      <w:r>
        <w:tab/>
      </w:r>
      <w:r>
        <w:tab/>
      </w:r>
      <w:r w:rsidRPr="00F103F1">
        <w:t>(</w:t>
      </w:r>
      <w:hyperlink r:id="rId6" w:history="1">
        <w:r w:rsidRPr="001078EE">
          <w:rPr>
            <w:rStyle w:val="Hyperlink"/>
          </w:rPr>
          <w:t>http://aalt.law.uh.edu/Indices/CP40Indices/CP40no883Pl.htm</w:t>
        </w:r>
      </w:hyperlink>
      <w:r>
        <w:t>)</w:t>
      </w:r>
    </w:p>
    <w:p w14:paraId="41D7B8EE" w14:textId="77777777" w:rsidR="001D2091" w:rsidRDefault="001D2091" w:rsidP="001D2091">
      <w:pPr>
        <w:pStyle w:val="NoSpacing"/>
      </w:pPr>
    </w:p>
    <w:p w14:paraId="0BDE60B9" w14:textId="77777777" w:rsidR="001D2091" w:rsidRDefault="001D2091" w:rsidP="001D2091">
      <w:pPr>
        <w:pStyle w:val="NoSpacing"/>
      </w:pPr>
    </w:p>
    <w:p w14:paraId="6D316003" w14:textId="77777777" w:rsidR="001D2091" w:rsidRDefault="001D2091" w:rsidP="001D2091">
      <w:pPr>
        <w:pStyle w:val="NoSpacing"/>
      </w:pPr>
      <w:r>
        <w:t>5 January 2020</w:t>
      </w:r>
    </w:p>
    <w:p w14:paraId="1E2E12B3" w14:textId="77777777" w:rsidR="006B2F86" w:rsidRPr="00E71FC3" w:rsidRDefault="001D209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096D6" w14:textId="77777777" w:rsidR="001D2091" w:rsidRDefault="001D2091" w:rsidP="00E71FC3">
      <w:pPr>
        <w:spacing w:after="0" w:line="240" w:lineRule="auto"/>
      </w:pPr>
      <w:r>
        <w:separator/>
      </w:r>
    </w:p>
  </w:endnote>
  <w:endnote w:type="continuationSeparator" w:id="0">
    <w:p w14:paraId="5374BCB8" w14:textId="77777777" w:rsidR="001D2091" w:rsidRDefault="001D209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CC53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01453" w14:textId="77777777" w:rsidR="001D2091" w:rsidRDefault="001D2091" w:rsidP="00E71FC3">
      <w:pPr>
        <w:spacing w:after="0" w:line="240" w:lineRule="auto"/>
      </w:pPr>
      <w:r>
        <w:separator/>
      </w:r>
    </w:p>
  </w:footnote>
  <w:footnote w:type="continuationSeparator" w:id="0">
    <w:p w14:paraId="1866D796" w14:textId="77777777" w:rsidR="001D2091" w:rsidRDefault="001D209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91"/>
    <w:rsid w:val="001A7C09"/>
    <w:rsid w:val="001D209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47F34"/>
  <w15:chartTrackingRefBased/>
  <w15:docId w15:val="{53D09D94-C126-4756-A967-3F528F84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1D20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2020-01-28T20:00:00Z</dcterms:created>
  <dcterms:modified xsi:type="dcterms:W3CDTF">2020-01-28T20:01:00Z</dcterms:modified>
</cp:coreProperties>
</file>