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3699A" w14:textId="77777777" w:rsidR="007D2A78" w:rsidRDefault="007D2A78" w:rsidP="007D2A78">
      <w:pPr>
        <w:pStyle w:val="NoSpacing"/>
      </w:pPr>
      <w:r>
        <w:rPr>
          <w:u w:val="single"/>
        </w:rPr>
        <w:t>John CHAPMAN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fl.1485)</w:t>
      </w:r>
    </w:p>
    <w:p w14:paraId="21D706B0" w14:textId="58BB0A16" w:rsidR="007D2A78" w:rsidRDefault="007D2A78" w:rsidP="007D2A78">
      <w:pPr>
        <w:pStyle w:val="NoSpacing"/>
      </w:pPr>
      <w:r>
        <w:t xml:space="preserve">of York. </w:t>
      </w:r>
    </w:p>
    <w:p w14:paraId="51283F94" w14:textId="77777777" w:rsidR="007D2A78" w:rsidRDefault="007D2A78" w:rsidP="007D2A78">
      <w:pPr>
        <w:pStyle w:val="NoSpacing"/>
      </w:pPr>
    </w:p>
    <w:p w14:paraId="101BE45A" w14:textId="77777777" w:rsidR="007D2A78" w:rsidRDefault="007D2A78" w:rsidP="007D2A78">
      <w:pPr>
        <w:pStyle w:val="NoSpacing"/>
      </w:pPr>
    </w:p>
    <w:p w14:paraId="191408BF" w14:textId="41DC3438" w:rsidR="007D2A78" w:rsidRDefault="007D2A78" w:rsidP="007D2A78">
      <w:pPr>
        <w:pStyle w:val="NoSpacing"/>
      </w:pPr>
      <w:r>
        <w:t xml:space="preserve">Former apprentice of </w:t>
      </w:r>
      <w:r>
        <w:t xml:space="preserve">Richard </w:t>
      </w:r>
      <w:proofErr w:type="spellStart"/>
      <w:r>
        <w:t>Cattrik</w:t>
      </w:r>
      <w:proofErr w:type="spellEnd"/>
      <w:r>
        <w:t xml:space="preserve"> </w:t>
      </w:r>
      <w:bookmarkStart w:id="0" w:name="_GoBack"/>
      <w:bookmarkEnd w:id="0"/>
      <w:r>
        <w:t>(q.v.).   (R.F.Y. p.210)</w:t>
      </w:r>
    </w:p>
    <w:p w14:paraId="30A035C5" w14:textId="77777777" w:rsidR="007D2A78" w:rsidRDefault="007D2A78" w:rsidP="007D2A78">
      <w:pPr>
        <w:pStyle w:val="NoSpacing"/>
      </w:pPr>
    </w:p>
    <w:p w14:paraId="0D3B8AC1" w14:textId="77777777" w:rsidR="007D2A78" w:rsidRDefault="007D2A78" w:rsidP="007D2A78">
      <w:pPr>
        <w:pStyle w:val="NoSpacing"/>
      </w:pPr>
    </w:p>
    <w:p w14:paraId="4046CCD4" w14:textId="77777777" w:rsidR="007D2A78" w:rsidRDefault="007D2A78" w:rsidP="007D2A78">
      <w:pPr>
        <w:pStyle w:val="NoSpacing"/>
      </w:pPr>
      <w:r>
        <w:tab/>
        <w:t>1485</w:t>
      </w:r>
      <w:r>
        <w:tab/>
        <w:t>He became a Freeman.  (ibid.)</w:t>
      </w:r>
    </w:p>
    <w:p w14:paraId="772CBC20" w14:textId="77777777" w:rsidR="007D2A78" w:rsidRDefault="007D2A78" w:rsidP="007D2A78">
      <w:pPr>
        <w:pStyle w:val="NoSpacing"/>
      </w:pPr>
    </w:p>
    <w:p w14:paraId="0A3A1309" w14:textId="77777777" w:rsidR="007D2A78" w:rsidRDefault="007D2A78" w:rsidP="007D2A78">
      <w:pPr>
        <w:pStyle w:val="NoSpacing"/>
      </w:pPr>
    </w:p>
    <w:p w14:paraId="70F8FA09" w14:textId="77777777" w:rsidR="007D2A78" w:rsidRDefault="007D2A78" w:rsidP="007D2A78">
      <w:pPr>
        <w:pStyle w:val="NoSpacing"/>
      </w:pPr>
      <w:r>
        <w:t>27 September 2018</w:t>
      </w:r>
    </w:p>
    <w:p w14:paraId="671EB342" w14:textId="1C8BDABB" w:rsidR="006B2F86" w:rsidRPr="007D2A78" w:rsidRDefault="007D2A78" w:rsidP="00E71FC3">
      <w:pPr>
        <w:pStyle w:val="NoSpacing"/>
      </w:pPr>
    </w:p>
    <w:sectPr w:rsidR="006B2F86" w:rsidRPr="007D2A7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58F35" w14:textId="77777777" w:rsidR="007D2A78" w:rsidRDefault="007D2A78" w:rsidP="00E71FC3">
      <w:pPr>
        <w:spacing w:after="0" w:line="240" w:lineRule="auto"/>
      </w:pPr>
      <w:r>
        <w:separator/>
      </w:r>
    </w:p>
  </w:endnote>
  <w:endnote w:type="continuationSeparator" w:id="0">
    <w:p w14:paraId="1ACB0295" w14:textId="77777777" w:rsidR="007D2A78" w:rsidRDefault="007D2A7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FB0CD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FD77A" w14:textId="77777777" w:rsidR="007D2A78" w:rsidRDefault="007D2A78" w:rsidP="00E71FC3">
      <w:pPr>
        <w:spacing w:after="0" w:line="240" w:lineRule="auto"/>
      </w:pPr>
      <w:r>
        <w:separator/>
      </w:r>
    </w:p>
  </w:footnote>
  <w:footnote w:type="continuationSeparator" w:id="0">
    <w:p w14:paraId="63B060BF" w14:textId="77777777" w:rsidR="007D2A78" w:rsidRDefault="007D2A7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78"/>
    <w:rsid w:val="001A7C09"/>
    <w:rsid w:val="00577BD5"/>
    <w:rsid w:val="00656CBA"/>
    <w:rsid w:val="006A1F77"/>
    <w:rsid w:val="00733BE7"/>
    <w:rsid w:val="007D2A78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C3549"/>
  <w15:chartTrackingRefBased/>
  <w15:docId w15:val="{A18DDBC9-56EC-4029-8DF7-F83A158A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9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2018-09-27T20:05:00Z</dcterms:created>
  <dcterms:modified xsi:type="dcterms:W3CDTF">2018-09-27T20:14:00Z</dcterms:modified>
</cp:coreProperties>
</file>