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3036" w14:textId="77777777" w:rsidR="001D2BEE" w:rsidRDefault="001D2BEE" w:rsidP="001D2BE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Nicholas CHAPMAN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16A33D92" w14:textId="77777777" w:rsidR="001D2BEE" w:rsidRDefault="001D2BEE" w:rsidP="001D2BEE">
      <w:pPr>
        <w:pStyle w:val="NoSpacing"/>
        <w:rPr>
          <w:rFonts w:cs="Times New Roman"/>
          <w:szCs w:val="24"/>
        </w:rPr>
      </w:pPr>
    </w:p>
    <w:p w14:paraId="0F7DB520" w14:textId="77777777" w:rsidR="001D2BEE" w:rsidRDefault="001D2BEE" w:rsidP="001D2BEE">
      <w:pPr>
        <w:pStyle w:val="NoSpacing"/>
        <w:rPr>
          <w:rFonts w:cs="Times New Roman"/>
          <w:szCs w:val="24"/>
        </w:rPr>
      </w:pPr>
    </w:p>
    <w:p w14:paraId="649A511C" w14:textId="77777777" w:rsidR="001D2BEE" w:rsidRDefault="001D2BEE" w:rsidP="001D2BE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 Oct.1438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York Castle into</w:t>
      </w:r>
    </w:p>
    <w:p w14:paraId="0F2679C3" w14:textId="77777777" w:rsidR="001D2BEE" w:rsidRDefault="001D2BEE" w:rsidP="001D2BE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lands of Margaret </w:t>
      </w:r>
      <w:proofErr w:type="spellStart"/>
      <w:r>
        <w:rPr>
          <w:rFonts w:cs="Times New Roman"/>
          <w:szCs w:val="24"/>
        </w:rPr>
        <w:t>Roos</w:t>
      </w:r>
      <w:proofErr w:type="spellEnd"/>
      <w:r>
        <w:rPr>
          <w:rFonts w:cs="Times New Roman"/>
          <w:szCs w:val="24"/>
        </w:rPr>
        <w:t>(q.v.).</w:t>
      </w:r>
    </w:p>
    <w:p w14:paraId="5219F878" w14:textId="77777777" w:rsidR="001D2BEE" w:rsidRDefault="001D2BEE" w:rsidP="001D2BE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9124DD">
          <w:rPr>
            <w:rStyle w:val="Hyperlink"/>
            <w:rFonts w:cs="Times New Roman"/>
            <w:szCs w:val="24"/>
          </w:rPr>
          <w:t>https://inquisitionspostmortem.ac.uk/view/inquisition/25-227/228</w:t>
        </w:r>
      </w:hyperlink>
      <w:r>
        <w:rPr>
          <w:rFonts w:cs="Times New Roman"/>
          <w:szCs w:val="24"/>
        </w:rPr>
        <w:t xml:space="preserve"> )</w:t>
      </w:r>
    </w:p>
    <w:p w14:paraId="495DEA23" w14:textId="77777777" w:rsidR="001D2BEE" w:rsidRDefault="001D2BEE" w:rsidP="001D2BEE">
      <w:pPr>
        <w:pStyle w:val="NoSpacing"/>
        <w:rPr>
          <w:rFonts w:cs="Times New Roman"/>
          <w:szCs w:val="24"/>
        </w:rPr>
      </w:pPr>
    </w:p>
    <w:p w14:paraId="32EC12B0" w14:textId="77777777" w:rsidR="001D2BEE" w:rsidRDefault="001D2BEE" w:rsidP="001D2BEE">
      <w:pPr>
        <w:pStyle w:val="NoSpacing"/>
        <w:rPr>
          <w:rFonts w:cs="Times New Roman"/>
          <w:szCs w:val="24"/>
        </w:rPr>
      </w:pPr>
    </w:p>
    <w:p w14:paraId="2595B8D7" w14:textId="77777777" w:rsidR="001D2BEE" w:rsidRDefault="001D2BEE" w:rsidP="001D2BE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December 2023</w:t>
      </w:r>
    </w:p>
    <w:p w14:paraId="2589F02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55E6" w14:textId="77777777" w:rsidR="001D2BEE" w:rsidRDefault="001D2BEE" w:rsidP="009139A6">
      <w:r>
        <w:separator/>
      </w:r>
    </w:p>
  </w:endnote>
  <w:endnote w:type="continuationSeparator" w:id="0">
    <w:p w14:paraId="5FBA5C62" w14:textId="77777777" w:rsidR="001D2BEE" w:rsidRDefault="001D2BE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679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1A3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B5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00D0" w14:textId="77777777" w:rsidR="001D2BEE" w:rsidRDefault="001D2BEE" w:rsidP="009139A6">
      <w:r>
        <w:separator/>
      </w:r>
    </w:p>
  </w:footnote>
  <w:footnote w:type="continuationSeparator" w:id="0">
    <w:p w14:paraId="675D77A6" w14:textId="77777777" w:rsidR="001D2BEE" w:rsidRDefault="001D2BE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5C2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C78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ED9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EE"/>
    <w:rsid w:val="000666E0"/>
    <w:rsid w:val="001D2BEE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9491"/>
  <w15:chartTrackingRefBased/>
  <w15:docId w15:val="{745ACFCD-944A-46DB-BAFA-76D64518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D2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227/22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2023-12-02T21:59:00Z</dcterms:created>
  <dcterms:modified xsi:type="dcterms:W3CDTF">2023-12-02T21:59:00Z</dcterms:modified>
</cp:coreProperties>
</file>