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A9C3" w14:textId="0CCFCC5D" w:rsidR="00934242" w:rsidRDefault="00934242" w:rsidP="009139A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Nicholas CHAPMAN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fl.1485)</w:t>
      </w:r>
    </w:p>
    <w:p w14:paraId="1ADFC08A" w14:textId="14EA1CD1" w:rsidR="00934242" w:rsidRDefault="00934242" w:rsidP="009139A6">
      <w:pPr>
        <w:pStyle w:val="NoSpacing"/>
        <w:rPr>
          <w:rFonts w:eastAsia="Times New Roman" w:cs="Times New Roman"/>
          <w:szCs w:val="24"/>
        </w:rPr>
      </w:pPr>
    </w:p>
    <w:p w14:paraId="7460379E" w14:textId="2A42A35B" w:rsidR="00934242" w:rsidRDefault="00934242" w:rsidP="009139A6">
      <w:pPr>
        <w:pStyle w:val="NoSpacing"/>
        <w:rPr>
          <w:rFonts w:eastAsia="Times New Roman" w:cs="Times New Roman"/>
          <w:szCs w:val="24"/>
        </w:rPr>
      </w:pPr>
    </w:p>
    <w:p w14:paraId="5981B6BE" w14:textId="4DA4D878" w:rsidR="00934242" w:rsidRDefault="00934242" w:rsidP="009139A6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 Oct.1485</w:t>
      </w:r>
      <w:r>
        <w:rPr>
          <w:rFonts w:eastAsia="Times New Roman" w:cs="Times New Roman"/>
          <w:szCs w:val="24"/>
        </w:rPr>
        <w:tab/>
        <w:t xml:space="preserve">Valentine Jacob of Huntingdon(q.v.) bequeathed him his </w:t>
      </w:r>
      <w:proofErr w:type="gramStart"/>
      <w:r>
        <w:rPr>
          <w:rFonts w:eastAsia="Times New Roman" w:cs="Times New Roman"/>
          <w:szCs w:val="24"/>
        </w:rPr>
        <w:t>second best</w:t>
      </w:r>
      <w:proofErr w:type="gramEnd"/>
      <w:r>
        <w:rPr>
          <w:rFonts w:eastAsia="Times New Roman" w:cs="Times New Roman"/>
          <w:szCs w:val="24"/>
        </w:rPr>
        <w:t xml:space="preserve"> gown.</w:t>
      </w:r>
    </w:p>
    <w:p w14:paraId="01A8CFE5" w14:textId="77777777" w:rsidR="00934242" w:rsidRDefault="00934242" w:rsidP="00934242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(“The </w:t>
      </w:r>
      <w:proofErr w:type="spellStart"/>
      <w:r>
        <w:rPr>
          <w:rFonts w:eastAsia="Times New Roman" w:cs="Times New Roman"/>
          <w:szCs w:val="24"/>
        </w:rPr>
        <w:t>Logge</w:t>
      </w:r>
      <w:proofErr w:type="spellEnd"/>
      <w:r>
        <w:rPr>
          <w:rFonts w:eastAsia="Times New Roman" w:cs="Times New Roman"/>
          <w:szCs w:val="24"/>
        </w:rPr>
        <w:t xml:space="preserve"> Register of P.C.C. Wills 1479 to 1486” ed. Lesley Boatwright, Moira </w:t>
      </w:r>
      <w:proofErr w:type="spellStart"/>
      <w:r>
        <w:rPr>
          <w:rFonts w:eastAsia="Times New Roman" w:cs="Times New Roman"/>
          <w:szCs w:val="24"/>
        </w:rPr>
        <w:t>Habberjam</w:t>
      </w:r>
      <w:proofErr w:type="spellEnd"/>
      <w:r>
        <w:rPr>
          <w:rFonts w:eastAsia="Times New Roman" w:cs="Times New Roman"/>
          <w:szCs w:val="24"/>
        </w:rPr>
        <w:t xml:space="preserve"> and Peter Hammond, pub. The Richard III Society 2008 vol. I p</w:t>
      </w:r>
      <w:r>
        <w:rPr>
          <w:rFonts w:eastAsia="Times New Roman" w:cs="Times New Roman"/>
          <w:szCs w:val="24"/>
        </w:rPr>
        <w:t>p..442-3)</w:t>
      </w:r>
    </w:p>
    <w:p w14:paraId="532DE3F1" w14:textId="77777777" w:rsidR="00934242" w:rsidRDefault="00934242" w:rsidP="00934242">
      <w:pPr>
        <w:pStyle w:val="NoSpacing"/>
        <w:rPr>
          <w:rFonts w:eastAsia="Times New Roman" w:cs="Times New Roman"/>
          <w:szCs w:val="24"/>
        </w:rPr>
      </w:pPr>
    </w:p>
    <w:p w14:paraId="5024A1DB" w14:textId="77777777" w:rsidR="00934242" w:rsidRDefault="00934242" w:rsidP="00934242">
      <w:pPr>
        <w:pStyle w:val="NoSpacing"/>
        <w:rPr>
          <w:rFonts w:eastAsia="Times New Roman" w:cs="Times New Roman"/>
          <w:szCs w:val="24"/>
        </w:rPr>
      </w:pPr>
    </w:p>
    <w:p w14:paraId="0A176604" w14:textId="77777777" w:rsidR="00934242" w:rsidRDefault="00934242" w:rsidP="00934242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6 November 2022</w:t>
      </w:r>
    </w:p>
    <w:p w14:paraId="54A381E3" w14:textId="3BA6D3C8" w:rsidR="00934242" w:rsidRPr="007F32B5" w:rsidRDefault="00934242" w:rsidP="00934242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14:paraId="481164E3" w14:textId="1FBAD65B" w:rsidR="00934242" w:rsidRPr="00934242" w:rsidRDefault="00934242" w:rsidP="009139A6">
      <w:pPr>
        <w:pStyle w:val="NoSpacing"/>
        <w:rPr>
          <w:rFonts w:eastAsia="Times New Roman" w:cs="Times New Roman"/>
          <w:szCs w:val="24"/>
        </w:rPr>
      </w:pPr>
    </w:p>
    <w:sectPr w:rsidR="00934242" w:rsidRPr="00934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1E52" w14:textId="77777777" w:rsidR="00934242" w:rsidRDefault="00934242" w:rsidP="009139A6">
      <w:r>
        <w:separator/>
      </w:r>
    </w:p>
  </w:endnote>
  <w:endnote w:type="continuationSeparator" w:id="0">
    <w:p w14:paraId="230BBDD5" w14:textId="77777777" w:rsidR="00934242" w:rsidRDefault="0093424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AE9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CE25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FF7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4F5B" w14:textId="77777777" w:rsidR="00934242" w:rsidRDefault="00934242" w:rsidP="009139A6">
      <w:r>
        <w:separator/>
      </w:r>
    </w:p>
  </w:footnote>
  <w:footnote w:type="continuationSeparator" w:id="0">
    <w:p w14:paraId="36224460" w14:textId="77777777" w:rsidR="00934242" w:rsidRDefault="0093424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871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F60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0C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42"/>
    <w:rsid w:val="000666E0"/>
    <w:rsid w:val="002510B7"/>
    <w:rsid w:val="005C130B"/>
    <w:rsid w:val="00826F5C"/>
    <w:rsid w:val="009139A6"/>
    <w:rsid w:val="00934242"/>
    <w:rsid w:val="009448BB"/>
    <w:rsid w:val="00947624"/>
    <w:rsid w:val="00A3176C"/>
    <w:rsid w:val="00AE65F8"/>
    <w:rsid w:val="00BA00AB"/>
    <w:rsid w:val="00CB4ED9"/>
    <w:rsid w:val="00D40504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AC74"/>
  <w15:chartTrackingRefBased/>
  <w15:docId w15:val="{479C5D69-2EAA-44E9-98AC-D92E6F26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41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2022-11-06T14:50:00Z</dcterms:created>
  <dcterms:modified xsi:type="dcterms:W3CDTF">2022-11-06T15:33:00Z</dcterms:modified>
</cp:coreProperties>
</file>