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BFC5" w14:textId="77777777" w:rsidR="0079002D" w:rsidRDefault="0079002D" w:rsidP="007900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CHAPMAN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57BAA8C7" w14:textId="77777777" w:rsidR="0079002D" w:rsidRDefault="0079002D" w:rsidP="007900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Waltham Cross, Essex. Chapman.</w:t>
      </w:r>
    </w:p>
    <w:p w14:paraId="2EE9CDAF" w14:textId="77777777" w:rsidR="0079002D" w:rsidRDefault="0079002D" w:rsidP="007900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8481EC" w14:textId="77777777" w:rsidR="0079002D" w:rsidRDefault="0079002D" w:rsidP="007900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792249" w14:textId="77777777" w:rsidR="0079002D" w:rsidRDefault="0079002D" w:rsidP="007900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>Margaret Lovell(q.v.), as the executrix of her late husband, Ralph(q.v.), brought</w:t>
      </w:r>
    </w:p>
    <w:p w14:paraId="4A252568" w14:textId="77777777" w:rsidR="0079002D" w:rsidRDefault="0079002D" w:rsidP="007900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plaint of debt against him and four others.</w:t>
      </w:r>
    </w:p>
    <w:p w14:paraId="0E18ED49" w14:textId="77777777" w:rsidR="0079002D" w:rsidRDefault="0079002D" w:rsidP="007900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324C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D53CF93" w14:textId="77777777" w:rsidR="0079002D" w:rsidRDefault="0079002D" w:rsidP="007900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4F343C" w14:textId="77777777" w:rsidR="0079002D" w:rsidRDefault="0079002D" w:rsidP="007900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93C91F" w14:textId="77777777" w:rsidR="0079002D" w:rsidRDefault="0079002D" w:rsidP="007900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August 2022</w:t>
      </w:r>
    </w:p>
    <w:p w14:paraId="6427BED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79B7" w14:textId="77777777" w:rsidR="0079002D" w:rsidRDefault="0079002D" w:rsidP="009139A6">
      <w:r>
        <w:separator/>
      </w:r>
    </w:p>
  </w:endnote>
  <w:endnote w:type="continuationSeparator" w:id="0">
    <w:p w14:paraId="3642C781" w14:textId="77777777" w:rsidR="0079002D" w:rsidRDefault="0079002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453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059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F03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23C0" w14:textId="77777777" w:rsidR="0079002D" w:rsidRDefault="0079002D" w:rsidP="009139A6">
      <w:r>
        <w:separator/>
      </w:r>
    </w:p>
  </w:footnote>
  <w:footnote w:type="continuationSeparator" w:id="0">
    <w:p w14:paraId="50D5FA36" w14:textId="77777777" w:rsidR="0079002D" w:rsidRDefault="0079002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948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BC1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CBA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2D"/>
    <w:rsid w:val="000666E0"/>
    <w:rsid w:val="002510B7"/>
    <w:rsid w:val="005C130B"/>
    <w:rsid w:val="0079002D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094E"/>
  <w15:chartTrackingRefBased/>
  <w15:docId w15:val="{2AFE2EBE-8644-4653-8C73-A5AB3BCB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90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2022-08-04T09:39:00Z</dcterms:created>
  <dcterms:modified xsi:type="dcterms:W3CDTF">2022-08-04T09:40:00Z</dcterms:modified>
</cp:coreProperties>
</file>