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99E94" w14:textId="77777777" w:rsidR="00872E3B" w:rsidRDefault="00872E3B" w:rsidP="00872E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Reginald CHAPMAN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fl.1417)</w:t>
      </w:r>
    </w:p>
    <w:p w14:paraId="3B9592C5" w14:textId="77777777" w:rsidR="00872E3B" w:rsidRDefault="00872E3B" w:rsidP="00872E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Archer.</w:t>
      </w:r>
    </w:p>
    <w:p w14:paraId="742C64E8" w14:textId="77777777" w:rsidR="00872E3B" w:rsidRDefault="00872E3B" w:rsidP="00872E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6281436" w14:textId="77777777" w:rsidR="00872E3B" w:rsidRDefault="00872E3B" w:rsidP="00872E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A9C463E" w14:textId="77777777" w:rsidR="00872E3B" w:rsidRDefault="00872E3B" w:rsidP="00872E3B">
      <w:pPr>
        <w:pStyle w:val="NoSpacing"/>
        <w:ind w:left="1440" w:hanging="72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1417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He served in France under the command of Humphrey, Duke of Gloucester(q.v.).</w:t>
      </w:r>
    </w:p>
    <w:p w14:paraId="483F7E35" w14:textId="77777777" w:rsidR="00872E3B" w:rsidRDefault="00872E3B" w:rsidP="00872E3B">
      <w:pPr>
        <w:pStyle w:val="NoSpacing"/>
        <w:ind w:left="144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ref. 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TNA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, E101/51/2, m2,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from the AHRC-funded ‘The Soldier in Later Medieval England Online Database’ www.medievalsoldier.org,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accessed</w:t>
      </w:r>
    </w:p>
    <w:p w14:paraId="46D98E3F" w14:textId="77777777" w:rsidR="00872E3B" w:rsidRDefault="00872E3B" w:rsidP="00872E3B">
      <w:pPr>
        <w:pStyle w:val="NoSpacing"/>
        <w:ind w:left="720" w:firstLine="72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19 April 2020)</w:t>
      </w:r>
    </w:p>
    <w:p w14:paraId="2332DC4F" w14:textId="77777777" w:rsidR="00872E3B" w:rsidRDefault="00872E3B" w:rsidP="00872E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3A78DF" w14:textId="77777777" w:rsidR="00872E3B" w:rsidRDefault="00872E3B" w:rsidP="00872E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3BE95D" w14:textId="77777777" w:rsidR="00872E3B" w:rsidRDefault="00872E3B" w:rsidP="00872E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July 2022</w:t>
      </w:r>
    </w:p>
    <w:p w14:paraId="22B6DB46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3C244" w14:textId="77777777" w:rsidR="00872E3B" w:rsidRDefault="00872E3B" w:rsidP="009139A6">
      <w:r>
        <w:separator/>
      </w:r>
    </w:p>
  </w:endnote>
  <w:endnote w:type="continuationSeparator" w:id="0">
    <w:p w14:paraId="20D93EE6" w14:textId="77777777" w:rsidR="00872E3B" w:rsidRDefault="00872E3B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4858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494E6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D69D2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6DB8D" w14:textId="77777777" w:rsidR="00872E3B" w:rsidRDefault="00872E3B" w:rsidP="009139A6">
      <w:r>
        <w:separator/>
      </w:r>
    </w:p>
  </w:footnote>
  <w:footnote w:type="continuationSeparator" w:id="0">
    <w:p w14:paraId="3C6623AF" w14:textId="77777777" w:rsidR="00872E3B" w:rsidRDefault="00872E3B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470BA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4845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926A3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E3B"/>
    <w:rsid w:val="000666E0"/>
    <w:rsid w:val="002510B7"/>
    <w:rsid w:val="005C130B"/>
    <w:rsid w:val="00826F5C"/>
    <w:rsid w:val="00872E3B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6F6E4"/>
  <w15:chartTrackingRefBased/>
  <w15:docId w15:val="{F4F6C67B-B594-4645-9124-B547D726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2022-08-10T20:15:00Z</dcterms:created>
  <dcterms:modified xsi:type="dcterms:W3CDTF">2022-08-10T20:16:00Z</dcterms:modified>
</cp:coreProperties>
</file>