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D1" w:rsidRDefault="009546D1" w:rsidP="009546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CHAPMAN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fl.1423)</w:t>
      </w:r>
    </w:p>
    <w:p w:rsidR="009546D1" w:rsidRDefault="009546D1" w:rsidP="009546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46D1" w:rsidRDefault="009546D1" w:rsidP="009546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46D1" w:rsidRDefault="009546D1" w:rsidP="009546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tenant of the manor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Wymondley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Hertfordshire.</w:t>
      </w:r>
    </w:p>
    <w:p w:rsidR="009546D1" w:rsidRDefault="009546D1" w:rsidP="009546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D4667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21-29)</w:t>
      </w:r>
    </w:p>
    <w:p w:rsidR="009546D1" w:rsidRDefault="009546D1" w:rsidP="009546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46D1" w:rsidRDefault="009546D1" w:rsidP="009546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9546D1" w:rsidRDefault="009546D1" w:rsidP="009546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October 2015</w:t>
      </w:r>
      <w:bookmarkStart w:id="0" w:name="_GoBack"/>
      <w:bookmarkEnd w:id="0"/>
    </w:p>
    <w:sectPr w:rsidR="00DD5B8A" w:rsidRPr="00954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D1" w:rsidRDefault="009546D1" w:rsidP="00564E3C">
      <w:pPr>
        <w:spacing w:after="0" w:line="240" w:lineRule="auto"/>
      </w:pPr>
      <w:r>
        <w:separator/>
      </w:r>
    </w:p>
  </w:endnote>
  <w:endnote w:type="continuationSeparator" w:id="0">
    <w:p w:rsidR="009546D1" w:rsidRDefault="009546D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546D1">
      <w:rPr>
        <w:rFonts w:ascii="Times New Roman" w:hAnsi="Times New Roman" w:cs="Times New Roman"/>
        <w:noProof/>
        <w:sz w:val="24"/>
        <w:szCs w:val="24"/>
      </w:rPr>
      <w:t>9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D1" w:rsidRDefault="009546D1" w:rsidP="00564E3C">
      <w:pPr>
        <w:spacing w:after="0" w:line="240" w:lineRule="auto"/>
      </w:pPr>
      <w:r>
        <w:separator/>
      </w:r>
    </w:p>
  </w:footnote>
  <w:footnote w:type="continuationSeparator" w:id="0">
    <w:p w:rsidR="009546D1" w:rsidRDefault="009546D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D1"/>
    <w:rsid w:val="00372DC6"/>
    <w:rsid w:val="00564E3C"/>
    <w:rsid w:val="0064591D"/>
    <w:rsid w:val="009546D1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ABC8"/>
  <w15:chartTrackingRefBased/>
  <w15:docId w15:val="{71A0D3D9-5C02-4A5F-B10D-2245B34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954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2015-10-09T18:29:00Z</dcterms:created>
  <dcterms:modified xsi:type="dcterms:W3CDTF">2015-10-09T18:29:00Z</dcterms:modified>
</cp:coreProperties>
</file>