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E7BF" w14:textId="77777777" w:rsidR="002A4932" w:rsidRDefault="002A4932" w:rsidP="002A49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CHAPMAN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d.1412)</w:t>
      </w:r>
    </w:p>
    <w:p w14:paraId="7161771B" w14:textId="77777777" w:rsidR="002A4932" w:rsidRDefault="002A4932" w:rsidP="002A49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Cordwainer.</w:t>
      </w:r>
    </w:p>
    <w:p w14:paraId="43233627" w14:textId="77777777" w:rsidR="002A4932" w:rsidRDefault="002A4932" w:rsidP="002A49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E14D03" w14:textId="77777777" w:rsidR="002A4932" w:rsidRDefault="002A4932" w:rsidP="002A49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543393" w14:textId="77777777" w:rsidR="002A4932" w:rsidRDefault="002A4932" w:rsidP="002A49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Son:   William.</w:t>
      </w:r>
    </w:p>
    <w:p w14:paraId="574B4CD1" w14:textId="77777777" w:rsidR="002A4932" w:rsidRDefault="002A4932" w:rsidP="002A49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pp.134 and 257)</w:t>
      </w:r>
    </w:p>
    <w:p w14:paraId="7ECED386" w14:textId="77777777" w:rsidR="002A4932" w:rsidRDefault="002A4932" w:rsidP="002A49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95C792" w14:textId="77777777" w:rsidR="002A4932" w:rsidRDefault="002A4932" w:rsidP="002A49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160AAD" w14:textId="77777777" w:rsidR="002A4932" w:rsidRDefault="002A4932" w:rsidP="002A49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Sep.1412</w:t>
      </w:r>
      <w:r>
        <w:rPr>
          <w:rFonts w:ascii="Times New Roman" w:hAnsi="Times New Roman" w:cs="Times New Roman"/>
          <w:sz w:val="24"/>
          <w:szCs w:val="24"/>
        </w:rPr>
        <w:tab/>
        <w:t>He made his Will.   (ibid.)</w:t>
      </w:r>
    </w:p>
    <w:p w14:paraId="38A45222" w14:textId="77777777" w:rsidR="002A4932" w:rsidRDefault="002A4932" w:rsidP="002A49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Oct.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Probate of his Will.   (</w:t>
      </w:r>
      <w:proofErr w:type="gramStart"/>
      <w:r>
        <w:rPr>
          <w:rFonts w:ascii="Times New Roman" w:hAnsi="Times New Roman" w:cs="Times New Roman"/>
          <w:sz w:val="24"/>
          <w:szCs w:val="24"/>
        </w:rPr>
        <w:t>ibid</w:t>
      </w:r>
      <w:proofErr w:type="gramEnd"/>
      <w:r>
        <w:rPr>
          <w:rFonts w:ascii="Times New Roman" w:hAnsi="Times New Roman" w:cs="Times New Roman"/>
          <w:sz w:val="24"/>
          <w:szCs w:val="24"/>
        </w:rPr>
        <w:t>.p.257)</w:t>
      </w:r>
    </w:p>
    <w:p w14:paraId="12EFC08A" w14:textId="77777777" w:rsidR="002A4932" w:rsidRDefault="002A4932" w:rsidP="002A49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BA2DFA" w14:textId="77777777" w:rsidR="002A4932" w:rsidRDefault="002A4932" w:rsidP="002A49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827A02" w14:textId="77777777" w:rsidR="002A4932" w:rsidRDefault="002A4932" w:rsidP="002A49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June 2021</w:t>
      </w:r>
    </w:p>
    <w:p w14:paraId="486D743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DDAA" w14:textId="77777777" w:rsidR="002A4932" w:rsidRDefault="002A4932" w:rsidP="009139A6">
      <w:r>
        <w:separator/>
      </w:r>
    </w:p>
  </w:endnote>
  <w:endnote w:type="continuationSeparator" w:id="0">
    <w:p w14:paraId="73F8E055" w14:textId="77777777" w:rsidR="002A4932" w:rsidRDefault="002A493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D13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FDB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A4B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A8C4" w14:textId="77777777" w:rsidR="002A4932" w:rsidRDefault="002A4932" w:rsidP="009139A6">
      <w:r>
        <w:separator/>
      </w:r>
    </w:p>
  </w:footnote>
  <w:footnote w:type="continuationSeparator" w:id="0">
    <w:p w14:paraId="6858FBC7" w14:textId="77777777" w:rsidR="002A4932" w:rsidRDefault="002A493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C1B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84A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388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32"/>
    <w:rsid w:val="000666E0"/>
    <w:rsid w:val="002510B7"/>
    <w:rsid w:val="002A4932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4B2C2"/>
  <w15:chartTrackingRefBased/>
  <w15:docId w15:val="{8C23E86F-4F5B-4DAD-992C-A307ADEA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2021-06-27T19:59:00Z</dcterms:created>
  <dcterms:modified xsi:type="dcterms:W3CDTF">2021-06-27T19:59:00Z</dcterms:modified>
</cp:coreProperties>
</file>