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A400" w14:textId="77777777" w:rsidR="00443690" w:rsidRDefault="00443690" w:rsidP="00443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CHAPMAN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fl.1412)</w:t>
      </w:r>
    </w:p>
    <w:p w14:paraId="07F27F60" w14:textId="77777777" w:rsidR="00443690" w:rsidRDefault="00443690" w:rsidP="00443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Painter.</w:t>
      </w:r>
    </w:p>
    <w:p w14:paraId="7D0D4496" w14:textId="77777777" w:rsidR="00443690" w:rsidRDefault="00443690" w:rsidP="00443690">
      <w:pPr>
        <w:rPr>
          <w:rFonts w:ascii="Times New Roman" w:hAnsi="Times New Roman" w:cs="Times New Roman"/>
          <w:sz w:val="24"/>
          <w:szCs w:val="24"/>
        </w:rPr>
      </w:pPr>
    </w:p>
    <w:p w14:paraId="010D2FF9" w14:textId="77777777" w:rsidR="00443690" w:rsidRDefault="00443690" w:rsidP="00443690">
      <w:pPr>
        <w:rPr>
          <w:rFonts w:ascii="Times New Roman" w:hAnsi="Times New Roman" w:cs="Times New Roman"/>
          <w:sz w:val="24"/>
          <w:szCs w:val="24"/>
        </w:rPr>
      </w:pPr>
    </w:p>
    <w:p w14:paraId="71F61222" w14:textId="77777777" w:rsidR="00443690" w:rsidRDefault="00443690" w:rsidP="00443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Rose(q.v.).</w:t>
      </w:r>
    </w:p>
    <w:p w14:paraId="0822A8C7" w14:textId="77777777" w:rsidR="00443690" w:rsidRDefault="00443690" w:rsidP="00443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p.179)</w:t>
      </w:r>
    </w:p>
    <w:p w14:paraId="34B19410" w14:textId="77777777" w:rsidR="00443690" w:rsidRDefault="00443690" w:rsidP="00443690">
      <w:pPr>
        <w:rPr>
          <w:rFonts w:ascii="Times New Roman" w:hAnsi="Times New Roman" w:cs="Times New Roman"/>
          <w:sz w:val="24"/>
          <w:szCs w:val="24"/>
        </w:rPr>
      </w:pPr>
    </w:p>
    <w:p w14:paraId="1B8A0561" w14:textId="77777777" w:rsidR="00443690" w:rsidRDefault="00443690" w:rsidP="00443690">
      <w:pPr>
        <w:rPr>
          <w:rFonts w:ascii="Times New Roman" w:hAnsi="Times New Roman" w:cs="Times New Roman"/>
          <w:sz w:val="24"/>
          <w:szCs w:val="24"/>
        </w:rPr>
      </w:pPr>
    </w:p>
    <w:p w14:paraId="18FD0C5E" w14:textId="77777777" w:rsidR="00443690" w:rsidRDefault="00443690" w:rsidP="00443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1412</w:t>
      </w:r>
      <w:r>
        <w:rPr>
          <w:rFonts w:ascii="Times New Roman" w:hAnsi="Times New Roman" w:cs="Times New Roman"/>
          <w:sz w:val="24"/>
          <w:szCs w:val="24"/>
        </w:rPr>
        <w:tab/>
        <w:t>He left 20s to Rose’s apprentice, Margaret(q.v.), and 6s 8d to Rose’s other</w:t>
      </w:r>
    </w:p>
    <w:p w14:paraId="3ED0397B" w14:textId="77777777" w:rsidR="00443690" w:rsidRDefault="00443690" w:rsidP="00443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apprentice, Alice(q.v.).     (ibid.)</w:t>
      </w:r>
    </w:p>
    <w:p w14:paraId="5539FA86" w14:textId="77777777" w:rsidR="00443690" w:rsidRDefault="00443690" w:rsidP="00443690">
      <w:pPr>
        <w:rPr>
          <w:rFonts w:ascii="Times New Roman" w:hAnsi="Times New Roman" w:cs="Times New Roman"/>
          <w:sz w:val="24"/>
          <w:szCs w:val="24"/>
        </w:rPr>
      </w:pPr>
    </w:p>
    <w:p w14:paraId="2C4CD487" w14:textId="77777777" w:rsidR="00443690" w:rsidRDefault="00443690" w:rsidP="00443690">
      <w:pPr>
        <w:rPr>
          <w:rFonts w:ascii="Times New Roman" w:hAnsi="Times New Roman" w:cs="Times New Roman"/>
          <w:sz w:val="24"/>
          <w:szCs w:val="24"/>
        </w:rPr>
      </w:pPr>
    </w:p>
    <w:p w14:paraId="1A81FD76" w14:textId="77777777" w:rsidR="00443690" w:rsidRDefault="00443690" w:rsidP="00443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July 2021</w:t>
      </w:r>
    </w:p>
    <w:p w14:paraId="412E3DB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4176" w14:textId="77777777" w:rsidR="00443690" w:rsidRDefault="00443690" w:rsidP="009139A6">
      <w:r>
        <w:separator/>
      </w:r>
    </w:p>
  </w:endnote>
  <w:endnote w:type="continuationSeparator" w:id="0">
    <w:p w14:paraId="7F0D0EB2" w14:textId="77777777" w:rsidR="00443690" w:rsidRDefault="0044369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455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303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913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8275" w14:textId="77777777" w:rsidR="00443690" w:rsidRDefault="00443690" w:rsidP="009139A6">
      <w:r>
        <w:separator/>
      </w:r>
    </w:p>
  </w:footnote>
  <w:footnote w:type="continuationSeparator" w:id="0">
    <w:p w14:paraId="641A5CC5" w14:textId="77777777" w:rsidR="00443690" w:rsidRDefault="0044369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CD9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D01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5FB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90"/>
    <w:rsid w:val="000666E0"/>
    <w:rsid w:val="002510B7"/>
    <w:rsid w:val="00443690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C805A"/>
  <w15:chartTrackingRefBased/>
  <w15:docId w15:val="{B834CEFD-4991-4013-8D11-9E3378CD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690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2021-08-29T20:43:00Z</dcterms:created>
  <dcterms:modified xsi:type="dcterms:W3CDTF">2021-08-29T20:44:00Z</dcterms:modified>
</cp:coreProperties>
</file>