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5F" w:rsidRDefault="00485F5F" w:rsidP="00485F5F">
      <w:pPr>
        <w:pStyle w:val="NoSpacing"/>
      </w:pPr>
      <w:r>
        <w:rPr>
          <w:u w:val="single"/>
        </w:rPr>
        <w:t>Richard CHAPMAN</w:t>
      </w:r>
      <w:r>
        <w:t xml:space="preserve">      (d.1454)</w:t>
      </w:r>
    </w:p>
    <w:p w:rsidR="00485F5F" w:rsidRDefault="00485F5F" w:rsidP="00485F5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Mildenhall</w:t>
      </w:r>
      <w:proofErr w:type="spellEnd"/>
      <w:r>
        <w:t>.</w:t>
      </w:r>
    </w:p>
    <w:p w:rsidR="00485F5F" w:rsidRDefault="00485F5F" w:rsidP="00485F5F">
      <w:pPr>
        <w:pStyle w:val="NoSpacing"/>
      </w:pPr>
    </w:p>
    <w:p w:rsidR="00485F5F" w:rsidRDefault="00485F5F" w:rsidP="00485F5F">
      <w:pPr>
        <w:pStyle w:val="NoSpacing"/>
      </w:pPr>
    </w:p>
    <w:p w:rsidR="00485F5F" w:rsidRDefault="00485F5F" w:rsidP="00485F5F">
      <w:pPr>
        <w:pStyle w:val="NoSpacing"/>
      </w:pPr>
      <w:r>
        <w:t>30 Oct.1454</w:t>
      </w:r>
      <w:r>
        <w:tab/>
        <w:t>He made his Will.   (Redstone p.77)</w:t>
      </w:r>
    </w:p>
    <w:p w:rsidR="00485F5F" w:rsidRDefault="00485F5F" w:rsidP="00485F5F">
      <w:pPr>
        <w:pStyle w:val="NoSpacing"/>
      </w:pPr>
      <w:r>
        <w:t>13 Nov.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485F5F" w:rsidRDefault="00485F5F" w:rsidP="00485F5F">
      <w:pPr>
        <w:pStyle w:val="NoSpacing"/>
      </w:pPr>
    </w:p>
    <w:p w:rsidR="00485F5F" w:rsidRDefault="00485F5F" w:rsidP="00485F5F">
      <w:pPr>
        <w:pStyle w:val="NoSpacing"/>
      </w:pPr>
    </w:p>
    <w:p w:rsidR="00485F5F" w:rsidRPr="006C3929" w:rsidRDefault="00485F5F" w:rsidP="00485F5F">
      <w:pPr>
        <w:pStyle w:val="NoSpacing"/>
      </w:pPr>
    </w:p>
    <w:p w:rsidR="00E47068" w:rsidRPr="00C009D8" w:rsidRDefault="00485F5F" w:rsidP="00485F5F">
      <w:pPr>
        <w:pStyle w:val="NoSpacing"/>
      </w:pPr>
      <w:r>
        <w:t>3 January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5F" w:rsidRDefault="00485F5F" w:rsidP="00920DE3">
      <w:pPr>
        <w:spacing w:after="0" w:line="240" w:lineRule="auto"/>
      </w:pPr>
      <w:r>
        <w:separator/>
      </w:r>
    </w:p>
  </w:endnote>
  <w:endnote w:type="continuationSeparator" w:id="0">
    <w:p w:rsidR="00485F5F" w:rsidRDefault="00485F5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5F" w:rsidRDefault="00485F5F" w:rsidP="00920DE3">
      <w:pPr>
        <w:spacing w:after="0" w:line="240" w:lineRule="auto"/>
      </w:pPr>
      <w:r>
        <w:separator/>
      </w:r>
    </w:p>
  </w:footnote>
  <w:footnote w:type="continuationSeparator" w:id="0">
    <w:p w:rsidR="00485F5F" w:rsidRDefault="00485F5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5F"/>
    <w:rsid w:val="00120749"/>
    <w:rsid w:val="00485F5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2014-01-15T21:25:00Z</dcterms:created>
  <dcterms:modified xsi:type="dcterms:W3CDTF">2014-01-15T21:25:00Z</dcterms:modified>
</cp:coreProperties>
</file>