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E650" w14:textId="77777777" w:rsidR="00BA75D9" w:rsidRDefault="00BA75D9" w:rsidP="00BA75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CHAPMAN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14:paraId="685A8066" w14:textId="77777777" w:rsidR="00BA75D9" w:rsidRDefault="00BA75D9" w:rsidP="00BA75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Walden, Essex.</w:t>
      </w:r>
    </w:p>
    <w:p w14:paraId="72FCB420" w14:textId="77777777" w:rsidR="00BA75D9" w:rsidRDefault="00BA75D9" w:rsidP="00BA7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971F1E" w14:textId="77777777" w:rsidR="00BA75D9" w:rsidRDefault="00BA75D9" w:rsidP="00BA7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91A687" w14:textId="77777777" w:rsidR="00BA75D9" w:rsidRDefault="00BA75D9" w:rsidP="00BA75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Spilman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Thaxted(q.v.), John More of</w:t>
      </w:r>
    </w:p>
    <w:p w14:paraId="69AE60B5" w14:textId="77777777" w:rsidR="00BA75D9" w:rsidRDefault="00BA75D9" w:rsidP="00BA75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Ingatestone(q.v.)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Swetyng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Great Waltham(q.v.).</w:t>
      </w:r>
    </w:p>
    <w:p w14:paraId="61C0ED86" w14:textId="77777777" w:rsidR="00BA75D9" w:rsidRDefault="00BA75D9" w:rsidP="00BA75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674767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http://aalt.law.uh.edu/Indices/CP40Indices/CP40no629/CP40no629Pl.htm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1650B7D" w14:textId="77777777" w:rsidR="00BA75D9" w:rsidRDefault="00BA75D9" w:rsidP="00BA7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76A422" w14:textId="77777777" w:rsidR="00BA75D9" w:rsidRDefault="00BA75D9" w:rsidP="00BA75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839181" w14:textId="77777777" w:rsidR="00BA75D9" w:rsidRDefault="00BA75D9" w:rsidP="00BA75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June 2022</w:t>
      </w:r>
    </w:p>
    <w:p w14:paraId="0034152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9FF6" w14:textId="77777777" w:rsidR="00BA75D9" w:rsidRDefault="00BA75D9" w:rsidP="009139A6">
      <w:r>
        <w:separator/>
      </w:r>
    </w:p>
  </w:endnote>
  <w:endnote w:type="continuationSeparator" w:id="0">
    <w:p w14:paraId="322DA94A" w14:textId="77777777" w:rsidR="00BA75D9" w:rsidRDefault="00BA75D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9EE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570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149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D619" w14:textId="77777777" w:rsidR="00BA75D9" w:rsidRDefault="00BA75D9" w:rsidP="009139A6">
      <w:r>
        <w:separator/>
      </w:r>
    </w:p>
  </w:footnote>
  <w:footnote w:type="continuationSeparator" w:id="0">
    <w:p w14:paraId="2A54BA19" w14:textId="77777777" w:rsidR="00BA75D9" w:rsidRDefault="00BA75D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551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31D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524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D9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A75D9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C91C"/>
  <w15:chartTrackingRefBased/>
  <w15:docId w15:val="{AE13638F-C200-4AFF-9CAA-466A0349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A7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629/CP40no629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2022-06-30T13:23:00Z</dcterms:created>
  <dcterms:modified xsi:type="dcterms:W3CDTF">2022-06-30T13:23:00Z</dcterms:modified>
</cp:coreProperties>
</file>