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E4A8" w14:textId="77777777" w:rsidR="005D725F" w:rsidRDefault="005D725F" w:rsidP="005D7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CHAPMAN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fl.1402)</w:t>
      </w:r>
    </w:p>
    <w:p w14:paraId="0C12D93A" w14:textId="77777777" w:rsidR="005D725F" w:rsidRDefault="005D725F" w:rsidP="005D7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Chellaston, Derbyshire.</w:t>
      </w:r>
    </w:p>
    <w:p w14:paraId="4A243187" w14:textId="77777777" w:rsidR="005D725F" w:rsidRDefault="005D725F" w:rsidP="005D7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8CEF5E" w14:textId="77777777" w:rsidR="005D725F" w:rsidRDefault="005D725F" w:rsidP="005D7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C7D57E" w14:textId="77777777" w:rsidR="005D725F" w:rsidRDefault="005D725F" w:rsidP="005D725F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Dec.1402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 a commission to levy and collect in Derbyshire the tax of a </w:t>
      </w:r>
      <w:proofErr w:type="gramStart"/>
      <w:r>
        <w:rPr>
          <w:rFonts w:ascii="Times New Roman" w:hAnsi="Times New Roman" w:cs="Times New Roman"/>
          <w:sz w:val="24"/>
          <w:szCs w:val="24"/>
        </w:rPr>
        <w:t>fifteenth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635A4" w14:textId="77777777" w:rsidR="005D725F" w:rsidRDefault="005D725F" w:rsidP="005D725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 tenth granted to the King at the last Parliament.</w:t>
      </w:r>
    </w:p>
    <w:p w14:paraId="0D549984" w14:textId="77777777" w:rsidR="005D725F" w:rsidRDefault="005D725F" w:rsidP="005D7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p.187)</w:t>
      </w:r>
    </w:p>
    <w:p w14:paraId="019214A1" w14:textId="77777777" w:rsidR="005D725F" w:rsidRDefault="005D725F" w:rsidP="005D7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E1664" w14:textId="77777777" w:rsidR="005D725F" w:rsidRDefault="005D725F" w:rsidP="005D7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DD31E" w14:textId="77777777" w:rsidR="005D725F" w:rsidRDefault="005D725F" w:rsidP="005D7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May 2021</w:t>
      </w:r>
    </w:p>
    <w:p w14:paraId="1254725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D7BD" w14:textId="77777777" w:rsidR="005D725F" w:rsidRDefault="005D725F" w:rsidP="009139A6">
      <w:r>
        <w:separator/>
      </w:r>
    </w:p>
  </w:endnote>
  <w:endnote w:type="continuationSeparator" w:id="0">
    <w:p w14:paraId="53A6783C" w14:textId="77777777" w:rsidR="005D725F" w:rsidRDefault="005D725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51A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CE4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740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F03C" w14:textId="77777777" w:rsidR="005D725F" w:rsidRDefault="005D725F" w:rsidP="009139A6">
      <w:r>
        <w:separator/>
      </w:r>
    </w:p>
  </w:footnote>
  <w:footnote w:type="continuationSeparator" w:id="0">
    <w:p w14:paraId="12ACF566" w14:textId="77777777" w:rsidR="005D725F" w:rsidRDefault="005D725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FC9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C0F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35F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5F"/>
    <w:rsid w:val="000666E0"/>
    <w:rsid w:val="002510B7"/>
    <w:rsid w:val="005C130B"/>
    <w:rsid w:val="005D725F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4A22"/>
  <w15:chartTrackingRefBased/>
  <w15:docId w15:val="{A1FCFDF0-AD23-4CD3-B2AD-44C47156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2021-05-28T15:48:00Z</dcterms:created>
  <dcterms:modified xsi:type="dcterms:W3CDTF">2021-05-28T15:49:00Z</dcterms:modified>
</cp:coreProperties>
</file>