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6271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Rose CHAPMAN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fl.1412)</w:t>
      </w:r>
    </w:p>
    <w:p w14:paraId="5B419371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DC242C5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20886EE9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2D13B77D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Richard, painter(q.v.).</w:t>
      </w:r>
    </w:p>
    <w:p w14:paraId="6872FDE4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p.179)</w:t>
      </w:r>
    </w:p>
    <w:p w14:paraId="1E82F89C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218837EA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01D5CB2D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1412</w:t>
      </w:r>
      <w:r>
        <w:rPr>
          <w:rFonts w:ascii="Times New Roman" w:hAnsi="Times New Roman" w:cs="Times New Roman"/>
          <w:sz w:val="24"/>
          <w:szCs w:val="24"/>
        </w:rPr>
        <w:tab/>
        <w:t>She had apprentices called Margaret(q.v.) and Alice(q.v.).   (ibid.)</w:t>
      </w:r>
    </w:p>
    <w:p w14:paraId="01E0358C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1172F82F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</w:p>
    <w:p w14:paraId="02A7CFA8" w14:textId="77777777" w:rsidR="00693F93" w:rsidRDefault="00693F93" w:rsidP="0069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2021</w:t>
      </w:r>
    </w:p>
    <w:p w14:paraId="5237FFE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B52D" w14:textId="77777777" w:rsidR="00693F93" w:rsidRDefault="00693F93" w:rsidP="009139A6">
      <w:r>
        <w:separator/>
      </w:r>
    </w:p>
  </w:endnote>
  <w:endnote w:type="continuationSeparator" w:id="0">
    <w:p w14:paraId="38C78084" w14:textId="77777777" w:rsidR="00693F93" w:rsidRDefault="00693F9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665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763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92E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DD7F" w14:textId="77777777" w:rsidR="00693F93" w:rsidRDefault="00693F93" w:rsidP="009139A6">
      <w:r>
        <w:separator/>
      </w:r>
    </w:p>
  </w:footnote>
  <w:footnote w:type="continuationSeparator" w:id="0">
    <w:p w14:paraId="716ED306" w14:textId="77777777" w:rsidR="00693F93" w:rsidRDefault="00693F9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1C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C98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1A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3"/>
    <w:rsid w:val="000666E0"/>
    <w:rsid w:val="002510B7"/>
    <w:rsid w:val="005C130B"/>
    <w:rsid w:val="00693F93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6B2A"/>
  <w15:chartTrackingRefBased/>
  <w15:docId w15:val="{3343F358-6040-4AE8-8C59-6E044DF9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9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2021-08-29T20:44:00Z</dcterms:created>
  <dcterms:modified xsi:type="dcterms:W3CDTF">2021-08-29T20:45:00Z</dcterms:modified>
</cp:coreProperties>
</file>