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1B66A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Stephen CHAPMAN</w:t>
      </w:r>
      <w:r>
        <w:rPr>
          <w:rFonts w:ascii="Times New Roman" w:hAnsi="Times New Roman" w:cs="Times New Roman"/>
          <w:sz w:val="24"/>
          <w:szCs w:val="24"/>
        </w:rPr>
        <w:t xml:space="preserve">      (fl.1420)</w:t>
      </w:r>
    </w:p>
    <w:p w:rsidR="001B66AB" w:rsidRDefault="001B66A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6AB" w:rsidRDefault="001B66A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6AB" w:rsidRDefault="001B66A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Apr.1420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Wallop,</w:t>
      </w:r>
    </w:p>
    <w:p w:rsidR="001B66AB" w:rsidRDefault="001B66A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Hampshire, into land of the late Joan Dabrichecourt(q.v.).</w:t>
      </w:r>
    </w:p>
    <w:p w:rsidR="001B66AB" w:rsidRDefault="001B66A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 21-366)</w:t>
      </w:r>
    </w:p>
    <w:p w:rsidR="001B66AB" w:rsidRDefault="001B66A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6AB" w:rsidRDefault="001B66A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6AB" w:rsidRPr="001B66AB" w:rsidRDefault="001B66A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April 2016</w:t>
      </w:r>
      <w:bookmarkStart w:id="0" w:name="_GoBack"/>
      <w:bookmarkEnd w:id="0"/>
    </w:p>
    <w:sectPr w:rsidR="001B66AB" w:rsidRPr="001B66A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6AB" w:rsidRDefault="001B66AB" w:rsidP="00E71FC3">
      <w:pPr>
        <w:spacing w:after="0" w:line="240" w:lineRule="auto"/>
      </w:pPr>
      <w:r>
        <w:separator/>
      </w:r>
    </w:p>
  </w:endnote>
  <w:endnote w:type="continuationSeparator" w:id="0">
    <w:p w:rsidR="001B66AB" w:rsidRDefault="001B66A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6AB" w:rsidRDefault="001B66AB" w:rsidP="00E71FC3">
      <w:pPr>
        <w:spacing w:after="0" w:line="240" w:lineRule="auto"/>
      </w:pPr>
      <w:r>
        <w:separator/>
      </w:r>
    </w:p>
  </w:footnote>
  <w:footnote w:type="continuationSeparator" w:id="0">
    <w:p w:rsidR="001B66AB" w:rsidRDefault="001B66A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AB"/>
    <w:rsid w:val="001B66AB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6979"/>
  <w15:chartTrackingRefBased/>
  <w15:docId w15:val="{21205934-349C-42F8-B7FD-7FC93BA6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2016-04-23T19:34:00Z</dcterms:created>
  <dcterms:modified xsi:type="dcterms:W3CDTF">2016-04-23T19:37:00Z</dcterms:modified>
</cp:coreProperties>
</file>