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1425" w14:textId="77777777" w:rsidR="00393AA4" w:rsidRDefault="00393AA4" w:rsidP="00393A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CHAPMAN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2FD8A5AF" w14:textId="77777777" w:rsidR="00393AA4" w:rsidRDefault="00393AA4" w:rsidP="00393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59070A" w14:textId="77777777" w:rsidR="00393AA4" w:rsidRDefault="00393AA4" w:rsidP="00393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6FC3A7" w14:textId="77777777" w:rsidR="00393AA4" w:rsidRDefault="00393AA4" w:rsidP="00393A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Jun.1483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Hungerford,</w:t>
      </w:r>
    </w:p>
    <w:p w14:paraId="51B1C046" w14:textId="77777777" w:rsidR="00393AA4" w:rsidRDefault="00393AA4" w:rsidP="00393A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Berkshire, into lands of Margery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2B2A18C5" w14:textId="77777777" w:rsidR="00393AA4" w:rsidRDefault="00393AA4" w:rsidP="00393AA4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050128" w14:textId="77777777" w:rsidR="00393AA4" w:rsidRDefault="00393AA4" w:rsidP="00393AA4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1483-5, ed. 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McKelvie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pub. The Boydell Press 2021, p.3)</w:t>
      </w:r>
    </w:p>
    <w:p w14:paraId="200A08DD" w14:textId="77777777" w:rsidR="00393AA4" w:rsidRDefault="00393AA4" w:rsidP="00393AA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C02DC01" w14:textId="77777777" w:rsidR="00393AA4" w:rsidRDefault="00393AA4" w:rsidP="00393AA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4BEE469" w14:textId="77777777" w:rsidR="00393AA4" w:rsidRDefault="00393AA4" w:rsidP="00393AA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June 2021</w:t>
      </w:r>
    </w:p>
    <w:p w14:paraId="73209159" w14:textId="3A4D6603" w:rsidR="00BA00AB" w:rsidRPr="00393AA4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393A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F552" w14:textId="77777777" w:rsidR="00393AA4" w:rsidRDefault="00393AA4" w:rsidP="009139A6">
      <w:r>
        <w:separator/>
      </w:r>
    </w:p>
  </w:endnote>
  <w:endnote w:type="continuationSeparator" w:id="0">
    <w:p w14:paraId="1AD85802" w14:textId="77777777" w:rsidR="00393AA4" w:rsidRDefault="00393AA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46B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856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860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E676" w14:textId="77777777" w:rsidR="00393AA4" w:rsidRDefault="00393AA4" w:rsidP="009139A6">
      <w:r>
        <w:separator/>
      </w:r>
    </w:p>
  </w:footnote>
  <w:footnote w:type="continuationSeparator" w:id="0">
    <w:p w14:paraId="5DD1DABB" w14:textId="77777777" w:rsidR="00393AA4" w:rsidRDefault="00393AA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7EC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C8B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BCF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A4"/>
    <w:rsid w:val="000666E0"/>
    <w:rsid w:val="002510B7"/>
    <w:rsid w:val="00393AA4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B7D8"/>
  <w15:chartTrackingRefBased/>
  <w15:docId w15:val="{A583BB5A-F55E-47E0-AAC7-630F1601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2021-06-04T18:36:00Z</dcterms:created>
  <dcterms:modified xsi:type="dcterms:W3CDTF">2021-06-04T18:38:00Z</dcterms:modified>
</cp:coreProperties>
</file>