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C1D9" w14:textId="77777777" w:rsidR="003C2A14" w:rsidRDefault="003C2A14" w:rsidP="003C2A14">
      <w:pPr>
        <w:pStyle w:val="NoSpacing"/>
        <w:jc w:val="both"/>
      </w:pPr>
      <w:r>
        <w:rPr>
          <w:u w:val="single"/>
        </w:rPr>
        <w:t>Thomas CHAPMAN</w:t>
      </w:r>
      <w:r>
        <w:t xml:space="preserve">      (fl.1492)</w:t>
      </w:r>
    </w:p>
    <w:p w14:paraId="7AF66BEF" w14:textId="77777777" w:rsidR="003C2A14" w:rsidRDefault="003C2A14" w:rsidP="003C2A14">
      <w:pPr>
        <w:pStyle w:val="NoSpacing"/>
        <w:jc w:val="both"/>
      </w:pPr>
      <w:r>
        <w:t>of Barrow, Suffolk.</w:t>
      </w:r>
    </w:p>
    <w:p w14:paraId="5A97A250" w14:textId="77777777" w:rsidR="003C2A14" w:rsidRDefault="003C2A14" w:rsidP="003C2A14">
      <w:pPr>
        <w:pStyle w:val="NoSpacing"/>
        <w:jc w:val="both"/>
      </w:pPr>
    </w:p>
    <w:p w14:paraId="063AC5E3" w14:textId="77777777" w:rsidR="003C2A14" w:rsidRDefault="003C2A14" w:rsidP="003C2A14">
      <w:pPr>
        <w:pStyle w:val="NoSpacing"/>
        <w:jc w:val="both"/>
      </w:pPr>
    </w:p>
    <w:p w14:paraId="17C63B62" w14:textId="77777777" w:rsidR="003C2A14" w:rsidRDefault="003C2A14" w:rsidP="003C2A14">
      <w:pPr>
        <w:pStyle w:val="NoSpacing"/>
        <w:jc w:val="both"/>
      </w:pPr>
      <w:r>
        <w:t>12 Feb.1492</w:t>
      </w:r>
      <w:r>
        <w:tab/>
        <w:t xml:space="preserve">He was one of those to whom John </w:t>
      </w:r>
      <w:proofErr w:type="spellStart"/>
      <w:r>
        <w:t>Leyston</w:t>
      </w:r>
      <w:proofErr w:type="spellEnd"/>
      <w:r>
        <w:t xml:space="preserve"> of Barrow (q.v.),</w:t>
      </w:r>
    </w:p>
    <w:p w14:paraId="2AE0CEA2" w14:textId="77777777" w:rsidR="003C2A14" w:rsidRDefault="003C2A14" w:rsidP="003C2A14">
      <w:pPr>
        <w:pStyle w:val="NoSpacing"/>
        <w:jc w:val="both"/>
      </w:pPr>
      <w:r>
        <w:tab/>
      </w:r>
      <w:r>
        <w:tab/>
        <w:t xml:space="preserve">John Clerk of Great </w:t>
      </w:r>
      <w:proofErr w:type="spellStart"/>
      <w:r>
        <w:t>Saxham</w:t>
      </w:r>
      <w:proofErr w:type="spellEnd"/>
      <w:r>
        <w:t xml:space="preserve">(q.v.) and John </w:t>
      </w:r>
      <w:proofErr w:type="spellStart"/>
      <w:r>
        <w:t>Pye</w:t>
      </w:r>
      <w:proofErr w:type="spellEnd"/>
      <w:r>
        <w:t xml:space="preserve"> of Barrow(q.v.) granted</w:t>
      </w:r>
    </w:p>
    <w:p w14:paraId="0D63E0E4" w14:textId="77777777" w:rsidR="003C2A14" w:rsidRDefault="003C2A14" w:rsidP="003C2A14">
      <w:pPr>
        <w:pStyle w:val="NoSpacing"/>
        <w:jc w:val="both"/>
      </w:pPr>
      <w:r>
        <w:tab/>
      </w:r>
      <w:r>
        <w:tab/>
        <w:t>a tenement and 2 pieces of land in Barrow.</w:t>
      </w:r>
    </w:p>
    <w:p w14:paraId="4BB73B9B" w14:textId="77777777" w:rsidR="003C2A14" w:rsidRDefault="003C2A14" w:rsidP="003C2A14">
      <w:pPr>
        <w:pStyle w:val="NoSpacing"/>
        <w:jc w:val="both"/>
      </w:pPr>
      <w:r>
        <w:tab/>
      </w:r>
      <w:r>
        <w:tab/>
        <w:t>(P.R.O. ref. EL 13/12/68)</w:t>
      </w:r>
    </w:p>
    <w:p w14:paraId="4F768CAA" w14:textId="77777777" w:rsidR="003C2A14" w:rsidRDefault="003C2A14" w:rsidP="003C2A14">
      <w:pPr>
        <w:pStyle w:val="NoSpacing"/>
        <w:jc w:val="both"/>
      </w:pPr>
    </w:p>
    <w:p w14:paraId="11FF2A0E" w14:textId="77777777" w:rsidR="003C2A14" w:rsidRDefault="003C2A14" w:rsidP="003C2A14">
      <w:pPr>
        <w:pStyle w:val="NoSpacing"/>
        <w:jc w:val="both"/>
      </w:pPr>
    </w:p>
    <w:p w14:paraId="04FD1BD4" w14:textId="77777777" w:rsidR="003C2A14" w:rsidRDefault="003C2A14" w:rsidP="003C2A14">
      <w:pPr>
        <w:pStyle w:val="NoSpacing"/>
        <w:jc w:val="both"/>
      </w:pPr>
      <w:r>
        <w:t>8 July 2019</w:t>
      </w:r>
    </w:p>
    <w:p w14:paraId="03DEBC77" w14:textId="77777777" w:rsidR="006B2F86" w:rsidRPr="00E71FC3" w:rsidRDefault="003C2A1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A814" w14:textId="77777777" w:rsidR="003C2A14" w:rsidRDefault="003C2A14" w:rsidP="00E71FC3">
      <w:pPr>
        <w:spacing w:after="0" w:line="240" w:lineRule="auto"/>
      </w:pPr>
      <w:r>
        <w:separator/>
      </w:r>
    </w:p>
  </w:endnote>
  <w:endnote w:type="continuationSeparator" w:id="0">
    <w:p w14:paraId="47E23B04" w14:textId="77777777" w:rsidR="003C2A14" w:rsidRDefault="003C2A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63F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C3C7" w14:textId="77777777" w:rsidR="003C2A14" w:rsidRDefault="003C2A14" w:rsidP="00E71FC3">
      <w:pPr>
        <w:spacing w:after="0" w:line="240" w:lineRule="auto"/>
      </w:pPr>
      <w:r>
        <w:separator/>
      </w:r>
    </w:p>
  </w:footnote>
  <w:footnote w:type="continuationSeparator" w:id="0">
    <w:p w14:paraId="63D6B4B2" w14:textId="77777777" w:rsidR="003C2A14" w:rsidRDefault="003C2A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4"/>
    <w:rsid w:val="001A7C09"/>
    <w:rsid w:val="003C2A1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E8FF"/>
  <w15:chartTrackingRefBased/>
  <w15:docId w15:val="{EC44B446-CD5F-404A-A3CF-E3DF8BB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2019-07-15T19:54:00Z</dcterms:created>
  <dcterms:modified xsi:type="dcterms:W3CDTF">2019-07-15T19:54:00Z</dcterms:modified>
</cp:coreProperties>
</file>