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80" w:rsidRDefault="00271380" w:rsidP="0027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CHAPMAN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271380" w:rsidRDefault="00271380" w:rsidP="0027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Boston, Lincolnshire. Patten maker.</w:t>
      </w:r>
    </w:p>
    <w:p w:rsidR="00271380" w:rsidRDefault="00271380" w:rsidP="00271380">
      <w:pPr>
        <w:rPr>
          <w:rFonts w:ascii="Times New Roman" w:hAnsi="Times New Roman" w:cs="Times New Roman"/>
          <w:u w:val="single"/>
        </w:rPr>
      </w:pPr>
    </w:p>
    <w:p w:rsidR="00271380" w:rsidRDefault="00271380" w:rsidP="00271380">
      <w:pPr>
        <w:rPr>
          <w:rFonts w:ascii="Times New Roman" w:hAnsi="Times New Roman" w:cs="Times New Roman"/>
          <w:u w:val="single"/>
        </w:rPr>
      </w:pPr>
    </w:p>
    <w:p w:rsidR="00271380" w:rsidRDefault="00271380" w:rsidP="0027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Peter </w:t>
      </w:r>
      <w:proofErr w:type="spellStart"/>
      <w:r>
        <w:rPr>
          <w:rFonts w:ascii="Times New Roman" w:hAnsi="Times New Roman" w:cs="Times New Roman"/>
        </w:rPr>
        <w:t>Barnby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271380" w:rsidRDefault="00271380" w:rsidP="0027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(http://aalt.law.uh.edu/Indices/CP40Indices/CP40no883Pl.htm)</w:t>
      </w:r>
    </w:p>
    <w:p w:rsidR="00271380" w:rsidRDefault="00271380" w:rsidP="00271380">
      <w:pPr>
        <w:rPr>
          <w:rFonts w:ascii="Times New Roman" w:hAnsi="Times New Roman" w:cs="Times New Roman"/>
        </w:rPr>
      </w:pPr>
    </w:p>
    <w:p w:rsidR="00271380" w:rsidRDefault="00271380" w:rsidP="00271380">
      <w:pPr>
        <w:rPr>
          <w:rFonts w:ascii="Times New Roman" w:hAnsi="Times New Roman" w:cs="Times New Roman"/>
        </w:rPr>
      </w:pPr>
    </w:p>
    <w:p w:rsidR="00271380" w:rsidRDefault="00271380" w:rsidP="0027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February 2017</w:t>
      </w:r>
    </w:p>
    <w:p w:rsidR="006B2F86" w:rsidRPr="00E71FC3" w:rsidRDefault="0027138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80" w:rsidRDefault="00271380" w:rsidP="00E71FC3">
      <w:r>
        <w:separator/>
      </w:r>
    </w:p>
  </w:endnote>
  <w:endnote w:type="continuationSeparator" w:id="0">
    <w:p w:rsidR="00271380" w:rsidRDefault="0027138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80" w:rsidRDefault="00271380" w:rsidP="00E71FC3">
      <w:r>
        <w:separator/>
      </w:r>
    </w:p>
  </w:footnote>
  <w:footnote w:type="continuationSeparator" w:id="0">
    <w:p w:rsidR="00271380" w:rsidRDefault="0027138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80"/>
    <w:rsid w:val="001A7C09"/>
    <w:rsid w:val="0027138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46940-6669-459F-ACDC-B984A66D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38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2017-02-03T20:43:00Z</dcterms:created>
  <dcterms:modified xsi:type="dcterms:W3CDTF">2017-02-03T20:44:00Z</dcterms:modified>
</cp:coreProperties>
</file>