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6CE7" w14:textId="77777777" w:rsidR="007B024C" w:rsidRDefault="007B024C" w:rsidP="007B02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CHAPMAN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fl.1432)</w:t>
      </w:r>
    </w:p>
    <w:p w14:paraId="0AE4A599" w14:textId="77777777" w:rsidR="007B024C" w:rsidRDefault="007B024C" w:rsidP="007B02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Thaxted, Essex. Tanner.</w:t>
      </w:r>
    </w:p>
    <w:p w14:paraId="00B1A398" w14:textId="77777777" w:rsidR="007B024C" w:rsidRDefault="007B024C" w:rsidP="007B024C">
      <w:pPr>
        <w:pStyle w:val="NoSpacing"/>
        <w:rPr>
          <w:rFonts w:cs="Times New Roman"/>
          <w:szCs w:val="24"/>
        </w:rPr>
      </w:pPr>
    </w:p>
    <w:p w14:paraId="39DDBCDC" w14:textId="77777777" w:rsidR="007B024C" w:rsidRDefault="007B024C" w:rsidP="007B024C">
      <w:pPr>
        <w:pStyle w:val="NoSpacing"/>
        <w:rPr>
          <w:rFonts w:cs="Times New Roman"/>
          <w:szCs w:val="24"/>
        </w:rPr>
      </w:pPr>
    </w:p>
    <w:p w14:paraId="0AA31812" w14:textId="77777777" w:rsidR="007B024C" w:rsidRDefault="007B024C" w:rsidP="007B02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1432</w:t>
      </w:r>
      <w:r>
        <w:rPr>
          <w:rFonts w:cs="Times New Roman"/>
          <w:szCs w:val="24"/>
        </w:rPr>
        <w:tab/>
        <w:t xml:space="preserve">John </w:t>
      </w:r>
      <w:proofErr w:type="spellStart"/>
      <w:r>
        <w:rPr>
          <w:rFonts w:cs="Times New Roman"/>
          <w:szCs w:val="24"/>
        </w:rPr>
        <w:t>Gardevyle</w:t>
      </w:r>
      <w:proofErr w:type="spellEnd"/>
      <w:r>
        <w:rPr>
          <w:rFonts w:cs="Times New Roman"/>
          <w:szCs w:val="24"/>
        </w:rPr>
        <w:t xml:space="preserve">(q.v.) brought a plaint of trespass against him and </w:t>
      </w:r>
      <w:proofErr w:type="gramStart"/>
      <w:r>
        <w:rPr>
          <w:rFonts w:cs="Times New Roman"/>
          <w:szCs w:val="24"/>
        </w:rPr>
        <w:t>three</w:t>
      </w:r>
      <w:proofErr w:type="gramEnd"/>
    </w:p>
    <w:p w14:paraId="2DDF28CE" w14:textId="77777777" w:rsidR="007B024C" w:rsidRDefault="007B024C" w:rsidP="007B02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others.</w:t>
      </w:r>
    </w:p>
    <w:p w14:paraId="652D3E80" w14:textId="77777777" w:rsidR="007B024C" w:rsidRDefault="007B024C" w:rsidP="007B02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D935A9">
          <w:rPr>
            <w:rStyle w:val="Hyperlink"/>
            <w:rFonts w:cs="Times New Roman"/>
            <w:szCs w:val="24"/>
          </w:rPr>
          <w:t>https://waalt.uh.edu/index.php/CP40/685</w:t>
        </w:r>
      </w:hyperlink>
      <w:r>
        <w:rPr>
          <w:rFonts w:cs="Times New Roman"/>
          <w:szCs w:val="24"/>
        </w:rPr>
        <w:t xml:space="preserve"> )</w:t>
      </w:r>
    </w:p>
    <w:p w14:paraId="13C3A246" w14:textId="77777777" w:rsidR="007B024C" w:rsidRDefault="007B024C" w:rsidP="007B024C">
      <w:pPr>
        <w:pStyle w:val="NoSpacing"/>
        <w:rPr>
          <w:rFonts w:cs="Times New Roman"/>
          <w:szCs w:val="24"/>
        </w:rPr>
      </w:pPr>
    </w:p>
    <w:p w14:paraId="53350EE0" w14:textId="77777777" w:rsidR="007B024C" w:rsidRDefault="007B024C" w:rsidP="007B024C">
      <w:pPr>
        <w:pStyle w:val="NoSpacing"/>
        <w:rPr>
          <w:rFonts w:cs="Times New Roman"/>
          <w:szCs w:val="24"/>
        </w:rPr>
      </w:pPr>
    </w:p>
    <w:p w14:paraId="3588911A" w14:textId="77777777" w:rsidR="007B024C" w:rsidRDefault="007B024C" w:rsidP="007B024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March 2023</w:t>
      </w:r>
    </w:p>
    <w:p w14:paraId="0E898E4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2D8CB" w14:textId="77777777" w:rsidR="007B024C" w:rsidRDefault="007B024C" w:rsidP="009139A6">
      <w:r>
        <w:separator/>
      </w:r>
    </w:p>
  </w:endnote>
  <w:endnote w:type="continuationSeparator" w:id="0">
    <w:p w14:paraId="33143ED9" w14:textId="77777777" w:rsidR="007B024C" w:rsidRDefault="007B024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B86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6E9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6D5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6EB7" w14:textId="77777777" w:rsidR="007B024C" w:rsidRDefault="007B024C" w:rsidP="009139A6">
      <w:r>
        <w:separator/>
      </w:r>
    </w:p>
  </w:footnote>
  <w:footnote w:type="continuationSeparator" w:id="0">
    <w:p w14:paraId="072027B9" w14:textId="77777777" w:rsidR="007B024C" w:rsidRDefault="007B024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B4B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659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654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4C"/>
    <w:rsid w:val="000666E0"/>
    <w:rsid w:val="002510B7"/>
    <w:rsid w:val="005C130B"/>
    <w:rsid w:val="007B024C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4DC7"/>
  <w15:chartTrackingRefBased/>
  <w15:docId w15:val="{071A761F-C7AB-49A1-9146-27C8AA6F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B0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8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2023-03-31T08:39:00Z</dcterms:created>
  <dcterms:modified xsi:type="dcterms:W3CDTF">2023-03-31T08:39:00Z</dcterms:modified>
</cp:coreProperties>
</file>