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45A6" w14:textId="77777777" w:rsidR="00E90AE9" w:rsidRDefault="00E90AE9" w:rsidP="00E90AE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Walter CHAPMAN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fl.1427)</w:t>
      </w:r>
    </w:p>
    <w:p w14:paraId="28B8E4D9" w14:textId="77777777" w:rsidR="00E90AE9" w:rsidRDefault="00E90AE9" w:rsidP="00E90AE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Farringdon Without Ward, London.</w:t>
      </w:r>
    </w:p>
    <w:p w14:paraId="58300FC1" w14:textId="77777777" w:rsidR="00E90AE9" w:rsidRDefault="00E90AE9" w:rsidP="00E90AE9">
      <w:pPr>
        <w:pStyle w:val="NoSpacing"/>
        <w:rPr>
          <w:rFonts w:cs="Times New Roman"/>
          <w:szCs w:val="24"/>
        </w:rPr>
      </w:pPr>
    </w:p>
    <w:p w14:paraId="46D93E6C" w14:textId="77777777" w:rsidR="00E90AE9" w:rsidRDefault="00E90AE9" w:rsidP="00E90AE9">
      <w:pPr>
        <w:pStyle w:val="NoSpacing"/>
        <w:rPr>
          <w:rFonts w:cs="Times New Roman"/>
          <w:szCs w:val="24"/>
        </w:rPr>
      </w:pPr>
    </w:p>
    <w:p w14:paraId="173C90E0" w14:textId="77777777" w:rsidR="00E90AE9" w:rsidRDefault="00E90AE9" w:rsidP="00E90AE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1427</w:t>
      </w:r>
      <w:r>
        <w:rPr>
          <w:rFonts w:cs="Times New Roman"/>
          <w:szCs w:val="24"/>
        </w:rPr>
        <w:tab/>
        <w:t>He was elected a Constable.</w:t>
      </w:r>
    </w:p>
    <w:p w14:paraId="098E9A79" w14:textId="77777777" w:rsidR="00E90AE9" w:rsidRDefault="00E90AE9" w:rsidP="00E90AE9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3EC8D72B" w14:textId="77777777" w:rsidR="00E90AE9" w:rsidRDefault="00E90AE9" w:rsidP="00E90AE9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p.552)</w:t>
      </w:r>
    </w:p>
    <w:p w14:paraId="39F363D7" w14:textId="77777777" w:rsidR="00E90AE9" w:rsidRDefault="00E90AE9" w:rsidP="00E90AE9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 Feb.1429</w:t>
      </w:r>
      <w:r>
        <w:rPr>
          <w:rFonts w:eastAsia="Times New Roman" w:cs="Times New Roman"/>
          <w:szCs w:val="24"/>
        </w:rPr>
        <w:tab/>
        <w:t>He was re-elected.    (ibid.)</w:t>
      </w:r>
    </w:p>
    <w:p w14:paraId="4949F311" w14:textId="77777777" w:rsidR="00E90AE9" w:rsidRDefault="00E90AE9" w:rsidP="00E90AE9">
      <w:pPr>
        <w:pStyle w:val="NoSpacing"/>
        <w:rPr>
          <w:rFonts w:eastAsia="Times New Roman" w:cs="Times New Roman"/>
          <w:szCs w:val="24"/>
        </w:rPr>
      </w:pPr>
    </w:p>
    <w:p w14:paraId="34FEA35A" w14:textId="77777777" w:rsidR="00E90AE9" w:rsidRDefault="00E90AE9" w:rsidP="00E90AE9">
      <w:pPr>
        <w:pStyle w:val="NoSpacing"/>
        <w:rPr>
          <w:rFonts w:eastAsia="Times New Roman" w:cs="Times New Roman"/>
          <w:szCs w:val="24"/>
        </w:rPr>
      </w:pPr>
    </w:p>
    <w:p w14:paraId="27CD74CF" w14:textId="77777777" w:rsidR="00E90AE9" w:rsidRDefault="00E90AE9" w:rsidP="00E90AE9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25 December 2023</w:t>
      </w:r>
    </w:p>
    <w:p w14:paraId="291EBE7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8550" w14:textId="77777777" w:rsidR="00E90AE9" w:rsidRDefault="00E90AE9" w:rsidP="009139A6">
      <w:r>
        <w:separator/>
      </w:r>
    </w:p>
  </w:endnote>
  <w:endnote w:type="continuationSeparator" w:id="0">
    <w:p w14:paraId="1258523F" w14:textId="77777777" w:rsidR="00E90AE9" w:rsidRDefault="00E90AE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045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D57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BFB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74B1" w14:textId="77777777" w:rsidR="00E90AE9" w:rsidRDefault="00E90AE9" w:rsidP="009139A6">
      <w:r>
        <w:separator/>
      </w:r>
    </w:p>
  </w:footnote>
  <w:footnote w:type="continuationSeparator" w:id="0">
    <w:p w14:paraId="0FF7C62C" w14:textId="77777777" w:rsidR="00E90AE9" w:rsidRDefault="00E90AE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366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0D0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BDC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E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90AE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933D"/>
  <w15:chartTrackingRefBased/>
  <w15:docId w15:val="{B0835070-272A-4271-9653-201A45B5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2023-12-26T07:34:00Z</dcterms:created>
  <dcterms:modified xsi:type="dcterms:W3CDTF">2023-12-26T07:34:00Z</dcterms:modified>
</cp:coreProperties>
</file>