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Feb.1420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Newington, Kent,</w:t>
      </w:r>
    </w:p>
    <w:p w:rsid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Knyvet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21-208)</w:t>
      </w:r>
    </w:p>
    <w:p w:rsid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3C6D4A" w:rsidRDefault="003C6D4A" w:rsidP="003C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January 2016</w:t>
      </w:r>
      <w:bookmarkStart w:id="0" w:name="_GoBack"/>
      <w:bookmarkEnd w:id="0"/>
    </w:p>
    <w:sectPr w:rsidR="00DD5B8A" w:rsidRPr="003C6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4A" w:rsidRDefault="003C6D4A" w:rsidP="00564E3C">
      <w:pPr>
        <w:spacing w:after="0" w:line="240" w:lineRule="auto"/>
      </w:pPr>
      <w:r>
        <w:separator/>
      </w:r>
    </w:p>
  </w:endnote>
  <w:endnote w:type="continuationSeparator" w:id="0">
    <w:p w:rsidR="003C6D4A" w:rsidRDefault="003C6D4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C6D4A">
      <w:rPr>
        <w:rFonts w:ascii="Times New Roman" w:hAnsi="Times New Roman" w:cs="Times New Roman"/>
        <w:noProof/>
        <w:sz w:val="24"/>
        <w:szCs w:val="24"/>
      </w:rPr>
      <w:t>24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4A" w:rsidRDefault="003C6D4A" w:rsidP="00564E3C">
      <w:pPr>
        <w:spacing w:after="0" w:line="240" w:lineRule="auto"/>
      </w:pPr>
      <w:r>
        <w:separator/>
      </w:r>
    </w:p>
  </w:footnote>
  <w:footnote w:type="continuationSeparator" w:id="0">
    <w:p w:rsidR="003C6D4A" w:rsidRDefault="003C6D4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4A"/>
    <w:rsid w:val="00372DC6"/>
    <w:rsid w:val="003C6D4A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ADCF"/>
  <w15:chartTrackingRefBased/>
  <w15:docId w15:val="{4734D284-E7A4-46BC-98D2-F832CB12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2016-01-24T21:09:00Z</dcterms:created>
  <dcterms:modified xsi:type="dcterms:W3CDTF">2016-01-24T21:10:00Z</dcterms:modified>
</cp:coreProperties>
</file>