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Jun.1434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Guilhall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into lands of the late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Saperton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24-169)</w:t>
      </w:r>
    </w:p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915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915" w:rsidRPr="006C0A61" w:rsidRDefault="004F0915" w:rsidP="004F0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April 2016</w:t>
      </w:r>
    </w:p>
    <w:p w:rsidR="006B2F86" w:rsidRPr="004F0915" w:rsidRDefault="004F091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4F091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15" w:rsidRDefault="004F0915" w:rsidP="00E71FC3">
      <w:pPr>
        <w:spacing w:after="0" w:line="240" w:lineRule="auto"/>
      </w:pPr>
      <w:r>
        <w:separator/>
      </w:r>
    </w:p>
  </w:endnote>
  <w:endnote w:type="continuationSeparator" w:id="0">
    <w:p w:rsidR="004F0915" w:rsidRDefault="004F091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15" w:rsidRDefault="004F0915" w:rsidP="00E71FC3">
      <w:pPr>
        <w:spacing w:after="0" w:line="240" w:lineRule="auto"/>
      </w:pPr>
      <w:r>
        <w:separator/>
      </w:r>
    </w:p>
  </w:footnote>
  <w:footnote w:type="continuationSeparator" w:id="0">
    <w:p w:rsidR="004F0915" w:rsidRDefault="004F091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15"/>
    <w:rsid w:val="004F091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F633"/>
  <w15:chartTrackingRefBased/>
  <w15:docId w15:val="{1B44F09D-D051-46C4-BCC9-7ACB4A3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2016-04-18T21:40:00Z</dcterms:created>
  <dcterms:modified xsi:type="dcterms:W3CDTF">2016-04-18T21:40:00Z</dcterms:modified>
</cp:coreProperties>
</file>