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DF" w:rsidRDefault="00E81DDF" w:rsidP="00E81DDF">
      <w:pPr>
        <w:pStyle w:val="NoSpacing"/>
      </w:pPr>
      <w:r>
        <w:rPr>
          <w:u w:val="single"/>
        </w:rPr>
        <w:t>William CHAPMAN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E81DDF" w:rsidRDefault="00E81DDF" w:rsidP="00E81DDF">
      <w:pPr>
        <w:pStyle w:val="NoSpacing"/>
      </w:pPr>
    </w:p>
    <w:p w:rsidR="00E81DDF" w:rsidRDefault="00E81DDF" w:rsidP="00E81DDF">
      <w:pPr>
        <w:pStyle w:val="NoSpacing"/>
      </w:pPr>
    </w:p>
    <w:p w:rsidR="00E81DDF" w:rsidRDefault="00E81DDF" w:rsidP="00E81DDF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p.357)</w:t>
      </w:r>
    </w:p>
    <w:p w:rsidR="00E81DDF" w:rsidRDefault="00E81DDF" w:rsidP="00E81DDF">
      <w:pPr>
        <w:pStyle w:val="NoSpacing"/>
      </w:pPr>
    </w:p>
    <w:p w:rsidR="00E81DDF" w:rsidRDefault="00E81DDF" w:rsidP="00E81DDF">
      <w:pPr>
        <w:pStyle w:val="NoSpacing"/>
      </w:pPr>
    </w:p>
    <w:p w:rsidR="00E81DDF" w:rsidRDefault="00E81DDF" w:rsidP="00E81DDF">
      <w:pPr>
        <w:pStyle w:val="NoSpacing"/>
      </w:pPr>
    </w:p>
    <w:p w:rsidR="006B2F86" w:rsidRPr="00E81DDF" w:rsidRDefault="00E81DDF" w:rsidP="00E81DDF">
      <w:pPr>
        <w:pStyle w:val="NoSpacing"/>
      </w:pPr>
      <w:r>
        <w:t>25 September 2016</w:t>
      </w:r>
      <w:bookmarkStart w:id="0" w:name="_GoBack"/>
      <w:bookmarkEnd w:id="0"/>
    </w:p>
    <w:sectPr w:rsidR="006B2F86" w:rsidRPr="00E81DD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DF" w:rsidRDefault="00E81DDF" w:rsidP="00E71FC3">
      <w:pPr>
        <w:spacing w:after="0" w:line="240" w:lineRule="auto"/>
      </w:pPr>
      <w:r>
        <w:separator/>
      </w:r>
    </w:p>
  </w:endnote>
  <w:endnote w:type="continuationSeparator" w:id="0">
    <w:p w:rsidR="00E81DDF" w:rsidRDefault="00E81D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DF" w:rsidRDefault="00E81DDF" w:rsidP="00E71FC3">
      <w:pPr>
        <w:spacing w:after="0" w:line="240" w:lineRule="auto"/>
      </w:pPr>
      <w:r>
        <w:separator/>
      </w:r>
    </w:p>
  </w:footnote>
  <w:footnote w:type="continuationSeparator" w:id="0">
    <w:p w:rsidR="00E81DDF" w:rsidRDefault="00E81D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F"/>
    <w:rsid w:val="001A7C09"/>
    <w:rsid w:val="00733BE7"/>
    <w:rsid w:val="00AB52E8"/>
    <w:rsid w:val="00B16D3F"/>
    <w:rsid w:val="00E71FC3"/>
    <w:rsid w:val="00E81DD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D1E2"/>
  <w15:chartTrackingRefBased/>
  <w15:docId w15:val="{EA21765C-74CB-4017-B8F1-307D048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2016-09-25T20:12:00Z</dcterms:created>
  <dcterms:modified xsi:type="dcterms:W3CDTF">2016-09-25T20:13:00Z</dcterms:modified>
</cp:coreProperties>
</file>