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D998" w14:textId="77777777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(fl.1483)</w:t>
      </w:r>
    </w:p>
    <w:p w14:paraId="4D68747C" w14:textId="3F9A5F4D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Cannock</w:t>
      </w:r>
      <w:r>
        <w:rPr>
          <w:rFonts w:ascii="Times New Roman" w:hAnsi="Times New Roman" w:cs="Times New Roman"/>
          <w:sz w:val="24"/>
          <w:szCs w:val="24"/>
        </w:rPr>
        <w:t>, Staffordshire.</w:t>
      </w:r>
    </w:p>
    <w:p w14:paraId="3B4991D6" w14:textId="77777777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CA1F3" w14:textId="77777777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DADA3" w14:textId="77777777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Dec.1483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Stafford into lands of</w:t>
      </w:r>
    </w:p>
    <w:p w14:paraId="004B0F33" w14:textId="77777777" w:rsidR="005D60C5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Aston, esquire(q.v.).</w:t>
      </w:r>
    </w:p>
    <w:p w14:paraId="5A92C7DB" w14:textId="77777777" w:rsidR="005D60C5" w:rsidRDefault="005D60C5" w:rsidP="005D60C5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4C09FC78" w14:textId="77777777" w:rsidR="005D60C5" w:rsidRDefault="005D60C5" w:rsidP="005D60C5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 p.27)</w:t>
      </w:r>
    </w:p>
    <w:p w14:paraId="36275CA3" w14:textId="77777777" w:rsidR="005D60C5" w:rsidRDefault="005D60C5" w:rsidP="005D60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19B946" w14:textId="77777777" w:rsidR="005D60C5" w:rsidRDefault="005D60C5" w:rsidP="005D60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8E58706" w14:textId="77777777" w:rsidR="005D60C5" w:rsidRPr="0080252A" w:rsidRDefault="005D60C5" w:rsidP="005D6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February 2022</w:t>
      </w:r>
    </w:p>
    <w:p w14:paraId="42626B7C" w14:textId="5879CDCA" w:rsidR="00BA00AB" w:rsidRPr="005D60C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5D6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6F6" w14:textId="77777777" w:rsidR="005D60C5" w:rsidRDefault="005D60C5" w:rsidP="009139A6">
      <w:r>
        <w:separator/>
      </w:r>
    </w:p>
  </w:endnote>
  <w:endnote w:type="continuationSeparator" w:id="0">
    <w:p w14:paraId="7AF774D4" w14:textId="77777777" w:rsidR="005D60C5" w:rsidRDefault="005D60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1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951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E16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3F0D" w14:textId="77777777" w:rsidR="005D60C5" w:rsidRDefault="005D60C5" w:rsidP="009139A6">
      <w:r>
        <w:separator/>
      </w:r>
    </w:p>
  </w:footnote>
  <w:footnote w:type="continuationSeparator" w:id="0">
    <w:p w14:paraId="16CB64C1" w14:textId="77777777" w:rsidR="005D60C5" w:rsidRDefault="005D60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8C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C9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6F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C5"/>
    <w:rsid w:val="000666E0"/>
    <w:rsid w:val="002510B7"/>
    <w:rsid w:val="005C130B"/>
    <w:rsid w:val="005D60C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8B3E"/>
  <w15:chartTrackingRefBased/>
  <w15:docId w15:val="{E73E8CEE-48EC-49B3-9FD9-BAD93709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2022-02-17T14:40:00Z</dcterms:created>
  <dcterms:modified xsi:type="dcterms:W3CDTF">2022-02-17T14:42:00Z</dcterms:modified>
</cp:coreProperties>
</file>