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7931" w14:textId="77777777" w:rsidR="00154412" w:rsidRDefault="00154412" w:rsidP="0015441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CHAPMAN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fl.1455)</w:t>
      </w:r>
    </w:p>
    <w:p w14:paraId="3ED7321B" w14:textId="77777777" w:rsidR="00154412" w:rsidRDefault="00154412" w:rsidP="0015441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Lincoln. Yeoman.</w:t>
      </w:r>
    </w:p>
    <w:p w14:paraId="60A9FF76" w14:textId="77777777" w:rsidR="00154412" w:rsidRDefault="00154412" w:rsidP="00154412">
      <w:pPr>
        <w:pStyle w:val="NoSpacing"/>
        <w:rPr>
          <w:rFonts w:cs="Times New Roman"/>
          <w:szCs w:val="24"/>
        </w:rPr>
      </w:pPr>
    </w:p>
    <w:p w14:paraId="74BA40E8" w14:textId="77777777" w:rsidR="00154412" w:rsidRDefault="00154412" w:rsidP="00154412">
      <w:pPr>
        <w:pStyle w:val="NoSpacing"/>
        <w:rPr>
          <w:rFonts w:cs="Times New Roman"/>
          <w:szCs w:val="24"/>
        </w:rPr>
      </w:pPr>
    </w:p>
    <w:p w14:paraId="28590BD4" w14:textId="77777777" w:rsidR="00154412" w:rsidRDefault="00154412" w:rsidP="0015441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1455</w:t>
      </w:r>
      <w:r>
        <w:rPr>
          <w:rFonts w:cs="Times New Roman"/>
          <w:szCs w:val="24"/>
        </w:rPr>
        <w:tab/>
        <w:t xml:space="preserve">John </w:t>
      </w:r>
      <w:proofErr w:type="spellStart"/>
      <w:r>
        <w:rPr>
          <w:rFonts w:cs="Times New Roman"/>
          <w:szCs w:val="24"/>
        </w:rPr>
        <w:t>Lann</w:t>
      </w:r>
      <w:proofErr w:type="spellEnd"/>
      <w:r>
        <w:rPr>
          <w:rFonts w:cs="Times New Roman"/>
          <w:szCs w:val="24"/>
        </w:rPr>
        <w:t>, chaplain(q.v.), brought a plaint of trespass with the threat of</w:t>
      </w:r>
    </w:p>
    <w:p w14:paraId="7B278E1E" w14:textId="77777777" w:rsidR="00154412" w:rsidRDefault="00154412" w:rsidP="0015441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violence against him and John Burgh of Lincoln(q.v.).</w:t>
      </w:r>
    </w:p>
    <w:p w14:paraId="37840764" w14:textId="77777777" w:rsidR="00154412" w:rsidRDefault="00154412" w:rsidP="0015441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EF5AA4">
          <w:rPr>
            <w:rStyle w:val="Hyperlink"/>
            <w:rFonts w:cs="Times New Roman"/>
            <w:szCs w:val="24"/>
          </w:rPr>
          <w:t>https://waalt.uh.edu/index.php/CP40/776</w:t>
        </w:r>
      </w:hyperlink>
      <w:r>
        <w:rPr>
          <w:rFonts w:cs="Times New Roman"/>
          <w:szCs w:val="24"/>
        </w:rPr>
        <w:t xml:space="preserve"> )</w:t>
      </w:r>
    </w:p>
    <w:p w14:paraId="5F1C4FC8" w14:textId="77777777" w:rsidR="00154412" w:rsidRDefault="00154412" w:rsidP="00154412">
      <w:pPr>
        <w:pStyle w:val="NoSpacing"/>
        <w:rPr>
          <w:rFonts w:cs="Times New Roman"/>
          <w:szCs w:val="24"/>
        </w:rPr>
      </w:pPr>
    </w:p>
    <w:p w14:paraId="5C2D9E4C" w14:textId="77777777" w:rsidR="00154412" w:rsidRDefault="00154412" w:rsidP="00154412">
      <w:pPr>
        <w:pStyle w:val="NoSpacing"/>
        <w:rPr>
          <w:rFonts w:cs="Times New Roman"/>
          <w:szCs w:val="24"/>
        </w:rPr>
      </w:pPr>
    </w:p>
    <w:p w14:paraId="5D1EA000" w14:textId="77777777" w:rsidR="00154412" w:rsidRDefault="00154412" w:rsidP="0015441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10 April 2023</w:t>
      </w:r>
    </w:p>
    <w:p w14:paraId="0193C91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7178A" w14:textId="77777777" w:rsidR="00154412" w:rsidRDefault="00154412" w:rsidP="009139A6">
      <w:r>
        <w:separator/>
      </w:r>
    </w:p>
  </w:endnote>
  <w:endnote w:type="continuationSeparator" w:id="0">
    <w:p w14:paraId="756312C9" w14:textId="77777777" w:rsidR="00154412" w:rsidRDefault="0015441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19B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D85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A2B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69083" w14:textId="77777777" w:rsidR="00154412" w:rsidRDefault="00154412" w:rsidP="009139A6">
      <w:r>
        <w:separator/>
      </w:r>
    </w:p>
  </w:footnote>
  <w:footnote w:type="continuationSeparator" w:id="0">
    <w:p w14:paraId="1785C83F" w14:textId="77777777" w:rsidR="00154412" w:rsidRDefault="0015441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2C1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F0C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2EF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12"/>
    <w:rsid w:val="000666E0"/>
    <w:rsid w:val="00154412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C3D17"/>
  <w15:chartTrackingRefBased/>
  <w15:docId w15:val="{812945E2-5BCA-4535-919D-1BAA064E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544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7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2023-04-11T10:24:00Z</dcterms:created>
  <dcterms:modified xsi:type="dcterms:W3CDTF">2023-04-11T10:25:00Z</dcterms:modified>
</cp:coreProperties>
</file>