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61980" w14:textId="77777777" w:rsidR="007E1BCD" w:rsidRDefault="007E1BCD" w:rsidP="007E1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CHAPMAN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fl.1421)</w:t>
      </w:r>
    </w:p>
    <w:p w14:paraId="512D2E1F" w14:textId="77777777" w:rsidR="007E1BCD" w:rsidRDefault="007E1BCD" w:rsidP="007E1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London. </w:t>
      </w:r>
      <w:proofErr w:type="spellStart"/>
      <w:r>
        <w:rPr>
          <w:rFonts w:ascii="Times New Roman" w:hAnsi="Times New Roman" w:cs="Times New Roman"/>
          <w:sz w:val="24"/>
          <w:szCs w:val="24"/>
        </w:rPr>
        <w:t>Armourer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D4F4762" w14:textId="77777777" w:rsidR="007E1BCD" w:rsidRDefault="007E1BCD" w:rsidP="007E1B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72588F" w14:textId="77777777" w:rsidR="007E1BCD" w:rsidRDefault="007E1BCD" w:rsidP="007E1B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BC5D9C" w14:textId="77777777" w:rsidR="007E1BCD" w:rsidRDefault="007E1BCD" w:rsidP="007E1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1421</w:t>
      </w:r>
      <w:r>
        <w:rPr>
          <w:rFonts w:ascii="Times New Roman" w:hAnsi="Times New Roman" w:cs="Times New Roman"/>
          <w:sz w:val="24"/>
          <w:szCs w:val="24"/>
        </w:rPr>
        <w:tab/>
        <w:t xml:space="preserve">Sir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Tiptoft</w:t>
      </w:r>
      <w:proofErr w:type="spellEnd"/>
      <w:r>
        <w:rPr>
          <w:rFonts w:ascii="Times New Roman" w:hAnsi="Times New Roman" w:cs="Times New Roman"/>
          <w:sz w:val="24"/>
          <w:szCs w:val="24"/>
        </w:rPr>
        <w:t>(q.v.) brought a plaint of debt against him.</w:t>
      </w:r>
    </w:p>
    <w:p w14:paraId="5B6006A8" w14:textId="77777777" w:rsidR="007E1BCD" w:rsidRDefault="007E1BCD" w:rsidP="007E1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3A6F1D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https://waalt.uh.edu/index.php/CP40/641:_K-Z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0DEC44D5" w14:textId="77777777" w:rsidR="007E1BCD" w:rsidRDefault="007E1BCD" w:rsidP="007E1B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196523" w14:textId="77777777" w:rsidR="007E1BCD" w:rsidRDefault="007E1BCD" w:rsidP="007E1B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49CDAD" w14:textId="77777777" w:rsidR="007E1BCD" w:rsidRDefault="007E1BCD" w:rsidP="007E1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May 2022</w:t>
      </w:r>
    </w:p>
    <w:p w14:paraId="0BB76EC8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91DAA" w14:textId="77777777" w:rsidR="007E1BCD" w:rsidRDefault="007E1BCD" w:rsidP="009139A6">
      <w:r>
        <w:separator/>
      </w:r>
    </w:p>
  </w:endnote>
  <w:endnote w:type="continuationSeparator" w:id="0">
    <w:p w14:paraId="2C43C51F" w14:textId="77777777" w:rsidR="007E1BCD" w:rsidRDefault="007E1BC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5645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7244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8318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19DF0" w14:textId="77777777" w:rsidR="007E1BCD" w:rsidRDefault="007E1BCD" w:rsidP="009139A6">
      <w:r>
        <w:separator/>
      </w:r>
    </w:p>
  </w:footnote>
  <w:footnote w:type="continuationSeparator" w:id="0">
    <w:p w14:paraId="55E6C9B1" w14:textId="77777777" w:rsidR="007E1BCD" w:rsidRDefault="007E1BC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46A0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455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F90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BCD"/>
    <w:rsid w:val="000666E0"/>
    <w:rsid w:val="002510B7"/>
    <w:rsid w:val="005C130B"/>
    <w:rsid w:val="007E1BCD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0B58A"/>
  <w15:chartTrackingRefBased/>
  <w15:docId w15:val="{B2117C72-0261-40A6-8B5C-E64CB227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7E1B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41:_K-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2022-05-14T20:37:00Z</dcterms:created>
  <dcterms:modified xsi:type="dcterms:W3CDTF">2022-05-14T20:37:00Z</dcterms:modified>
</cp:coreProperties>
</file>