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3593" w14:textId="760719F3" w:rsidR="00BA00AB" w:rsidRDefault="00E6061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CHAPMAN</w:t>
      </w:r>
      <w:r>
        <w:rPr>
          <w:rFonts w:ascii="Times New Roman" w:hAnsi="Times New Roman" w:cs="Times New Roman"/>
          <w:sz w:val="24"/>
          <w:szCs w:val="24"/>
        </w:rPr>
        <w:t xml:space="preserve">      (fl.1444</w:t>
      </w:r>
      <w:r w:rsidR="00B7380A">
        <w:rPr>
          <w:rFonts w:ascii="Times New Roman" w:hAnsi="Times New Roman" w:cs="Times New Roman"/>
          <w:sz w:val="24"/>
          <w:szCs w:val="24"/>
        </w:rPr>
        <w:t>)</w:t>
      </w:r>
    </w:p>
    <w:p w14:paraId="097B6DF3" w14:textId="31661E2B" w:rsidR="00B7380A" w:rsidRDefault="00B7380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Armourer.</w:t>
      </w:r>
    </w:p>
    <w:p w14:paraId="064993FB" w14:textId="4FBEBD0E" w:rsidR="00E60611" w:rsidRDefault="00E6061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796C1" w14:textId="180F4DB2" w:rsidR="00E60611" w:rsidRDefault="00E6061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246881" w14:textId="0D326A8B" w:rsidR="00E60611" w:rsidRDefault="00E6061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 John(q.v.).</w:t>
      </w:r>
    </w:p>
    <w:p w14:paraId="622E0626" w14:textId="35A01763" w:rsidR="00E60611" w:rsidRDefault="00E60611" w:rsidP="00E60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(“Calendar of Plea and Memoranda Rolls preserved among the archives of the Corporation of the City of London at the Guildhall A.D. 1437-1457”,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edited by Philip E. Jones, pub. Cambridge University Press 1954 p</w:t>
      </w:r>
      <w:r w:rsidR="00B7380A">
        <w:rPr>
          <w:rFonts w:ascii="Times New Roman" w:hAnsi="Times New Roman" w:cs="Times New Roman"/>
          <w:sz w:val="24"/>
          <w:szCs w:val="24"/>
        </w:rPr>
        <w:t>.56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ADFA8B" w14:textId="02718E93" w:rsidR="00B7380A" w:rsidRDefault="00B7380A" w:rsidP="00E60611">
      <w:pPr>
        <w:rPr>
          <w:rFonts w:ascii="Times New Roman" w:hAnsi="Times New Roman" w:cs="Times New Roman"/>
          <w:sz w:val="24"/>
          <w:szCs w:val="24"/>
        </w:rPr>
      </w:pPr>
    </w:p>
    <w:p w14:paraId="59775C57" w14:textId="531E65A0" w:rsidR="00B7380A" w:rsidRDefault="00B7380A" w:rsidP="00E60611">
      <w:pPr>
        <w:rPr>
          <w:rFonts w:ascii="Times New Roman" w:hAnsi="Times New Roman" w:cs="Times New Roman"/>
          <w:sz w:val="24"/>
          <w:szCs w:val="24"/>
        </w:rPr>
      </w:pPr>
    </w:p>
    <w:p w14:paraId="502D8ACF" w14:textId="34E2148C" w:rsidR="00B7380A" w:rsidRPr="00E60611" w:rsidRDefault="00B7380A" w:rsidP="00E60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April 2022</w:t>
      </w:r>
    </w:p>
    <w:sectPr w:rsidR="00B7380A" w:rsidRPr="00E60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0078" w14:textId="77777777" w:rsidR="00E60611" w:rsidRDefault="00E60611" w:rsidP="009139A6">
      <w:r>
        <w:separator/>
      </w:r>
    </w:p>
  </w:endnote>
  <w:endnote w:type="continuationSeparator" w:id="0">
    <w:p w14:paraId="252DFF88" w14:textId="77777777" w:rsidR="00E60611" w:rsidRDefault="00E6061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B22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90A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E6B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21DF" w14:textId="77777777" w:rsidR="00E60611" w:rsidRDefault="00E60611" w:rsidP="009139A6">
      <w:r>
        <w:separator/>
      </w:r>
    </w:p>
  </w:footnote>
  <w:footnote w:type="continuationSeparator" w:id="0">
    <w:p w14:paraId="0620241B" w14:textId="77777777" w:rsidR="00E60611" w:rsidRDefault="00E6061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206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32F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F7C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11"/>
    <w:rsid w:val="000666E0"/>
    <w:rsid w:val="002510B7"/>
    <w:rsid w:val="005C130B"/>
    <w:rsid w:val="00826F5C"/>
    <w:rsid w:val="009139A6"/>
    <w:rsid w:val="009448BB"/>
    <w:rsid w:val="00A3176C"/>
    <w:rsid w:val="00AE65F8"/>
    <w:rsid w:val="00B7380A"/>
    <w:rsid w:val="00BA00AB"/>
    <w:rsid w:val="00CB4ED9"/>
    <w:rsid w:val="00E6061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00A2"/>
  <w15:chartTrackingRefBased/>
  <w15:docId w15:val="{6AD1F0E5-03B1-48B2-B2C2-2B9DF00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11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2022-04-05T11:14:00Z</dcterms:created>
  <dcterms:modified xsi:type="dcterms:W3CDTF">2022-04-05T11:21:00Z</dcterms:modified>
</cp:coreProperties>
</file>