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2AF3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William CHAPMAN (alias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WARDBOYS)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(fl.1477)</w:t>
      </w:r>
    </w:p>
    <w:p w14:paraId="29A3B386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Haberdasher.</w:t>
      </w:r>
    </w:p>
    <w:p w14:paraId="082AF047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08A0A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C8EF5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Mar.1477</w:t>
      </w:r>
      <w:r>
        <w:rPr>
          <w:rFonts w:ascii="Times New Roman" w:hAnsi="Times New Roman" w:cs="Times New Roman"/>
          <w:sz w:val="24"/>
          <w:szCs w:val="24"/>
        </w:rPr>
        <w:tab/>
        <w:t xml:space="preserve">Gift of his goods and chattels to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haberdasher(q.v.),</w:t>
      </w:r>
    </w:p>
    <w:p w14:paraId="40950114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Warner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and John Benson of London,</w:t>
      </w:r>
    </w:p>
    <w:p w14:paraId="2F573F52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haberdasher(q.v.).    (C.P.R. 1476-85 p.64)</w:t>
      </w:r>
    </w:p>
    <w:p w14:paraId="41250B93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9D7A0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1EB11" w14:textId="77777777" w:rsidR="00904585" w:rsidRDefault="00904585" w:rsidP="00904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2021</w:t>
      </w:r>
    </w:p>
    <w:p w14:paraId="7110F50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086E2" w14:textId="77777777" w:rsidR="00904585" w:rsidRDefault="00904585" w:rsidP="009139A6">
      <w:r>
        <w:separator/>
      </w:r>
    </w:p>
  </w:endnote>
  <w:endnote w:type="continuationSeparator" w:id="0">
    <w:p w14:paraId="6937DFA2" w14:textId="77777777" w:rsidR="00904585" w:rsidRDefault="009045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66E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76D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548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5901F" w14:textId="77777777" w:rsidR="00904585" w:rsidRDefault="00904585" w:rsidP="009139A6">
      <w:r>
        <w:separator/>
      </w:r>
    </w:p>
  </w:footnote>
  <w:footnote w:type="continuationSeparator" w:id="0">
    <w:p w14:paraId="1B1DF477" w14:textId="77777777" w:rsidR="00904585" w:rsidRDefault="009045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90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7D5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8DF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85"/>
    <w:rsid w:val="000666E0"/>
    <w:rsid w:val="002510B7"/>
    <w:rsid w:val="005C130B"/>
    <w:rsid w:val="00826F5C"/>
    <w:rsid w:val="00904585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CC77"/>
  <w15:chartTrackingRefBased/>
  <w15:docId w15:val="{91F00C6E-429D-417C-9D78-0ADB724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2021-03-10T21:12:00Z</dcterms:created>
  <dcterms:modified xsi:type="dcterms:W3CDTF">2021-03-10T21:13:00Z</dcterms:modified>
</cp:coreProperties>
</file>