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827E" w14:textId="77777777" w:rsidR="005D1D60" w:rsidRDefault="005D1D60" w:rsidP="005D1D60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William CHAPMAN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 </w:t>
      </w:r>
      <w:proofErr w:type="gram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2420E654" w14:textId="77777777" w:rsidR="005D1D60" w:rsidRDefault="005D1D60" w:rsidP="005D1D60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of Newcastle-upon-Tyne. Merchant.</w:t>
      </w:r>
    </w:p>
    <w:p w14:paraId="1D30F418" w14:textId="77777777" w:rsidR="005D1D60" w:rsidRDefault="005D1D60" w:rsidP="005D1D60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7A10EC72" w14:textId="77777777" w:rsidR="005D1D60" w:rsidRDefault="005D1D60" w:rsidP="005D1D60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764BC64D" w14:textId="77777777" w:rsidR="005D1D60" w:rsidRDefault="005D1D60" w:rsidP="005D1D60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John Lumley, Dean of the collegiate church of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Chester-le-Street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(q.v.), brought</w:t>
      </w:r>
    </w:p>
    <w:p w14:paraId="54035F99" w14:textId="77777777" w:rsidR="005D1D60" w:rsidRDefault="005D1D60" w:rsidP="005D1D60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a plaint of debt against him and William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Bylley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of Chester(q.v.).</w:t>
      </w:r>
    </w:p>
    <w:p w14:paraId="20775284" w14:textId="77777777" w:rsidR="005D1D60" w:rsidRDefault="005D1D60" w:rsidP="005D1D60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1CA554F1" w14:textId="77777777" w:rsidR="005D1D60" w:rsidRDefault="005D1D60" w:rsidP="005D1D60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0DB863DE" w14:textId="77777777" w:rsidR="005D1D60" w:rsidRDefault="005D1D60" w:rsidP="005D1D60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75DBE59B" w14:textId="77777777" w:rsidR="005D1D60" w:rsidRDefault="005D1D60" w:rsidP="005D1D60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14 October 2021</w:t>
      </w:r>
    </w:p>
    <w:p w14:paraId="32EC1B9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8E228" w14:textId="77777777" w:rsidR="005D1D60" w:rsidRDefault="005D1D60" w:rsidP="009139A6">
      <w:r>
        <w:separator/>
      </w:r>
    </w:p>
  </w:endnote>
  <w:endnote w:type="continuationSeparator" w:id="0">
    <w:p w14:paraId="68B3E6A6" w14:textId="77777777" w:rsidR="005D1D60" w:rsidRDefault="005D1D6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15B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0FF4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C791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AAB3" w14:textId="77777777" w:rsidR="005D1D60" w:rsidRDefault="005D1D60" w:rsidP="009139A6">
      <w:r>
        <w:separator/>
      </w:r>
    </w:p>
  </w:footnote>
  <w:footnote w:type="continuationSeparator" w:id="0">
    <w:p w14:paraId="7C1E17A4" w14:textId="77777777" w:rsidR="005D1D60" w:rsidRDefault="005D1D6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2D1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341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143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60"/>
    <w:rsid w:val="000666E0"/>
    <w:rsid w:val="002510B7"/>
    <w:rsid w:val="005C130B"/>
    <w:rsid w:val="005D1D60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466E"/>
  <w15:chartTrackingRefBased/>
  <w15:docId w15:val="{35A50314-CAAC-480C-91B0-5A7492E9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5D1D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2021-12-01T20:54:00Z</dcterms:created>
  <dcterms:modified xsi:type="dcterms:W3CDTF">2021-12-01T20:55:00Z</dcterms:modified>
</cp:coreProperties>
</file>