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4E6B" w14:textId="77777777" w:rsidR="004114F5" w:rsidRDefault="004114F5" w:rsidP="004114F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CHAPMAN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4D42EBE" w14:textId="77777777" w:rsidR="004114F5" w:rsidRDefault="004114F5" w:rsidP="004114F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Sudbury, Suffolk. Gentleman.</w:t>
      </w:r>
    </w:p>
    <w:p w14:paraId="0B1220FE" w14:textId="77777777" w:rsidR="004114F5" w:rsidRDefault="004114F5" w:rsidP="004114F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86E63" w14:textId="77777777" w:rsidR="004114F5" w:rsidRDefault="004114F5" w:rsidP="004114F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FFBC0E" w14:textId="77777777" w:rsidR="004114F5" w:rsidRDefault="004114F5" w:rsidP="004114F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Martyn(q.v.) brought a plaint of debt against him, William Cook </w:t>
      </w:r>
    </w:p>
    <w:p w14:paraId="62DE5B19" w14:textId="77777777" w:rsidR="004114F5" w:rsidRDefault="004114F5" w:rsidP="004114F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Linstead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John Nicoll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Bratfield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(q.v.), Thomas</w:t>
      </w:r>
    </w:p>
    <w:p w14:paraId="0759AB39" w14:textId="77777777" w:rsidR="004114F5" w:rsidRDefault="004114F5" w:rsidP="004114F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Gardener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Whelnetham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Tolkelose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Woodbridge(q.v.) </w:t>
      </w:r>
    </w:p>
    <w:p w14:paraId="160A54B8" w14:textId="77777777" w:rsidR="004114F5" w:rsidRDefault="004114F5" w:rsidP="004114F5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and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Tolkelose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Brythwell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2560D45D" w14:textId="77777777" w:rsidR="004114F5" w:rsidRDefault="004114F5" w:rsidP="004114F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0EBFAC22" w14:textId="77777777" w:rsidR="004114F5" w:rsidRDefault="004114F5" w:rsidP="004114F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A3B5E9A" w14:textId="77777777" w:rsidR="004114F5" w:rsidRDefault="004114F5" w:rsidP="004114F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2A93A60" w14:textId="77777777" w:rsidR="004114F5" w:rsidRDefault="004114F5" w:rsidP="004114F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9 December 2021</w:t>
      </w:r>
    </w:p>
    <w:p w14:paraId="2925D95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505C" w14:textId="77777777" w:rsidR="004114F5" w:rsidRDefault="004114F5" w:rsidP="009139A6">
      <w:r>
        <w:separator/>
      </w:r>
    </w:p>
  </w:endnote>
  <w:endnote w:type="continuationSeparator" w:id="0">
    <w:p w14:paraId="25334CC5" w14:textId="77777777" w:rsidR="004114F5" w:rsidRDefault="004114F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BDA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063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4F7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27A4" w14:textId="77777777" w:rsidR="004114F5" w:rsidRDefault="004114F5" w:rsidP="009139A6">
      <w:r>
        <w:separator/>
      </w:r>
    </w:p>
  </w:footnote>
  <w:footnote w:type="continuationSeparator" w:id="0">
    <w:p w14:paraId="20945E21" w14:textId="77777777" w:rsidR="004114F5" w:rsidRDefault="004114F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F6C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11F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917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F5"/>
    <w:rsid w:val="000666E0"/>
    <w:rsid w:val="002510B7"/>
    <w:rsid w:val="004114F5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2601"/>
  <w15:chartTrackingRefBased/>
  <w15:docId w15:val="{F6D8D463-CDD7-4AA3-BB64-F6193E2F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11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2022-01-08T19:57:00Z</dcterms:created>
  <dcterms:modified xsi:type="dcterms:W3CDTF">2022-01-08T19:57:00Z</dcterms:modified>
</cp:coreProperties>
</file>