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9A1" w:rsidRDefault="001059A1" w:rsidP="001059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CHAPMAN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1059A1" w:rsidRDefault="001059A1" w:rsidP="001059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Sudbury, Suffolk.</w:t>
      </w:r>
    </w:p>
    <w:p w:rsidR="001059A1" w:rsidRDefault="001059A1" w:rsidP="001059A1">
      <w:pPr>
        <w:rPr>
          <w:rFonts w:ascii="Times New Roman" w:hAnsi="Times New Roman" w:cs="Times New Roman"/>
        </w:rPr>
      </w:pPr>
    </w:p>
    <w:p w:rsidR="001059A1" w:rsidRDefault="001059A1" w:rsidP="001059A1">
      <w:pPr>
        <w:rPr>
          <w:rFonts w:ascii="Times New Roman" w:hAnsi="Times New Roman" w:cs="Times New Roman"/>
        </w:rPr>
      </w:pPr>
    </w:p>
    <w:p w:rsidR="001059A1" w:rsidRDefault="001059A1" w:rsidP="001059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John Martyn(q.v.) brought a plaint of debt against him and 11 other men also</w:t>
      </w:r>
    </w:p>
    <w:p w:rsidR="001059A1" w:rsidRDefault="001059A1" w:rsidP="001059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from Suffolk.</w:t>
      </w:r>
    </w:p>
    <w:p w:rsidR="001059A1" w:rsidRDefault="001059A1" w:rsidP="001059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:rsidR="001059A1" w:rsidRDefault="001059A1" w:rsidP="001059A1">
      <w:pPr>
        <w:rPr>
          <w:rFonts w:ascii="Times New Roman" w:hAnsi="Times New Roman" w:cs="Times New Roman"/>
        </w:rPr>
      </w:pPr>
    </w:p>
    <w:p w:rsidR="001059A1" w:rsidRDefault="001059A1" w:rsidP="001059A1">
      <w:pPr>
        <w:rPr>
          <w:rFonts w:ascii="Times New Roman" w:hAnsi="Times New Roman" w:cs="Times New Roman"/>
        </w:rPr>
      </w:pPr>
    </w:p>
    <w:p w:rsidR="001059A1" w:rsidRDefault="001059A1" w:rsidP="001059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April 2018</w:t>
      </w:r>
    </w:p>
    <w:p w:rsidR="006B2F86" w:rsidRPr="00E71FC3" w:rsidRDefault="001059A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9A1" w:rsidRDefault="001059A1" w:rsidP="00E71FC3">
      <w:r>
        <w:separator/>
      </w:r>
    </w:p>
  </w:endnote>
  <w:endnote w:type="continuationSeparator" w:id="0">
    <w:p w:rsidR="001059A1" w:rsidRDefault="001059A1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9A1" w:rsidRDefault="001059A1" w:rsidP="00E71FC3">
      <w:r>
        <w:separator/>
      </w:r>
    </w:p>
  </w:footnote>
  <w:footnote w:type="continuationSeparator" w:id="0">
    <w:p w:rsidR="001059A1" w:rsidRDefault="001059A1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A1"/>
    <w:rsid w:val="001059A1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DCB69-F6B2-4AB5-B8C4-6CCAF3ED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9A1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2018-04-17T19:20:00Z</dcterms:created>
  <dcterms:modified xsi:type="dcterms:W3CDTF">2018-04-17T19:20:00Z</dcterms:modified>
</cp:coreProperties>
</file>