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A76CF" w14:textId="77777777" w:rsidR="00DA0EED" w:rsidRPr="00163346" w:rsidRDefault="00DA0EED" w:rsidP="00DA0EED">
      <w:pPr>
        <w:pStyle w:val="NoSpacing"/>
        <w:rPr>
          <w:rFonts w:cs="Times New Roman"/>
          <w:szCs w:val="24"/>
        </w:rPr>
      </w:pPr>
      <w:r w:rsidRPr="00163346">
        <w:rPr>
          <w:rFonts w:cs="Times New Roman"/>
          <w:szCs w:val="24"/>
          <w:u w:val="single"/>
        </w:rPr>
        <w:t>John CHAPMON</w:t>
      </w:r>
      <w:r w:rsidRPr="00163346">
        <w:rPr>
          <w:rFonts w:cs="Times New Roman"/>
          <w:szCs w:val="24"/>
        </w:rPr>
        <w:t xml:space="preserve">   </w:t>
      </w:r>
      <w:proofErr w:type="gramStart"/>
      <w:r w:rsidRPr="00163346">
        <w:rPr>
          <w:rFonts w:cs="Times New Roman"/>
          <w:szCs w:val="24"/>
        </w:rPr>
        <w:t xml:space="preserve">   (</w:t>
      </w:r>
      <w:proofErr w:type="gramEnd"/>
      <w:r w:rsidRPr="00163346">
        <w:rPr>
          <w:rFonts w:cs="Times New Roman"/>
          <w:szCs w:val="24"/>
        </w:rPr>
        <w:t>fl.1406)</w:t>
      </w:r>
    </w:p>
    <w:p w14:paraId="468CC308" w14:textId="77777777" w:rsidR="00DA0EED" w:rsidRPr="00163346" w:rsidRDefault="00DA0EED" w:rsidP="00DA0EED">
      <w:pPr>
        <w:pStyle w:val="NoSpacing"/>
        <w:rPr>
          <w:rFonts w:cs="Times New Roman"/>
          <w:szCs w:val="24"/>
        </w:rPr>
      </w:pPr>
      <w:r w:rsidRPr="00163346">
        <w:rPr>
          <w:rFonts w:cs="Times New Roman"/>
          <w:szCs w:val="24"/>
        </w:rPr>
        <w:t>of Stoke Orchard.</w:t>
      </w:r>
    </w:p>
    <w:p w14:paraId="2122EFF6" w14:textId="77777777" w:rsidR="00DA0EED" w:rsidRDefault="00DA0EED" w:rsidP="00DA0EE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45C72FA" w14:textId="77777777" w:rsidR="00DA0EED" w:rsidRDefault="00DA0EED" w:rsidP="00DA0EED">
      <w:pPr>
        <w:pStyle w:val="NoSpacing"/>
        <w:rPr>
          <w:rFonts w:cs="Times New Roman"/>
          <w:szCs w:val="24"/>
        </w:rPr>
      </w:pPr>
      <w:r w:rsidRPr="00963BFC">
        <w:rPr>
          <w:rFonts w:cs="Times New Roman"/>
          <w:szCs w:val="24"/>
        </w:rPr>
        <w:t>10 May1406</w:t>
      </w:r>
      <w:r w:rsidRPr="00963BFC">
        <w:rPr>
          <w:rFonts w:cs="Times New Roman"/>
          <w:szCs w:val="24"/>
        </w:rPr>
        <w:tab/>
        <w:t xml:space="preserve">He was a juror on the inquisition </w:t>
      </w:r>
      <w:proofErr w:type="gramStart"/>
      <w:r w:rsidRPr="00963BFC">
        <w:rPr>
          <w:rFonts w:cs="Times New Roman"/>
          <w:szCs w:val="24"/>
        </w:rPr>
        <w:t>post mortem</w:t>
      </w:r>
      <w:proofErr w:type="gramEnd"/>
      <w:r w:rsidRPr="00963BFC">
        <w:rPr>
          <w:rFonts w:cs="Times New Roman"/>
          <w:szCs w:val="24"/>
        </w:rPr>
        <w:t xml:space="preserve"> held in Cheltenham</w:t>
      </w:r>
    </w:p>
    <w:p w14:paraId="79B3CD03" w14:textId="77777777" w:rsidR="00DA0EED" w:rsidRDefault="00DA0EED" w:rsidP="00DA0EED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into </w:t>
      </w:r>
      <w:proofErr w:type="gramStart"/>
      <w:r>
        <w:rPr>
          <w:rFonts w:cs="Times New Roman"/>
          <w:szCs w:val="24"/>
        </w:rPr>
        <w:t>lands</w:t>
      </w:r>
      <w:proofErr w:type="gramEnd"/>
      <w:r>
        <w:rPr>
          <w:rFonts w:cs="Times New Roman"/>
          <w:szCs w:val="24"/>
        </w:rPr>
        <w:t xml:space="preserve"> of Margaret Berkeley(q.v.).</w:t>
      </w:r>
    </w:p>
    <w:p w14:paraId="01CCF763" w14:textId="77777777" w:rsidR="00DA0EED" w:rsidRDefault="00DA0EED" w:rsidP="00DA0EED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 </w:t>
      </w:r>
      <w:hyperlink r:id="rId6" w:history="1">
        <w:r w:rsidRPr="00745CA3">
          <w:rPr>
            <w:rStyle w:val="Hyperlink"/>
            <w:rFonts w:cs="Times New Roman"/>
            <w:szCs w:val="24"/>
          </w:rPr>
          <w:t>https://inquisitionspostmortem.ac.uk/view/inquisition/19-042/43</w:t>
        </w:r>
      </w:hyperlink>
      <w:r>
        <w:rPr>
          <w:rFonts w:cs="Times New Roman"/>
          <w:szCs w:val="24"/>
        </w:rPr>
        <w:t xml:space="preserve"> )</w:t>
      </w:r>
    </w:p>
    <w:p w14:paraId="2F3B37DB" w14:textId="77777777" w:rsidR="00DA0EED" w:rsidRDefault="00DA0EED" w:rsidP="00DA0EED">
      <w:pPr>
        <w:pStyle w:val="NoSpacing"/>
        <w:rPr>
          <w:rFonts w:cs="Times New Roman"/>
          <w:szCs w:val="24"/>
        </w:rPr>
      </w:pPr>
    </w:p>
    <w:p w14:paraId="0DDA8A75" w14:textId="77777777" w:rsidR="00DA0EED" w:rsidRDefault="00DA0EED" w:rsidP="00DA0EED">
      <w:pPr>
        <w:pStyle w:val="NoSpacing"/>
        <w:rPr>
          <w:rFonts w:cs="Times New Roman"/>
          <w:szCs w:val="24"/>
        </w:rPr>
      </w:pPr>
    </w:p>
    <w:p w14:paraId="13FE4FF9" w14:textId="77777777" w:rsidR="00DA0EED" w:rsidRDefault="00DA0EED" w:rsidP="00DA0EED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9 January 2024</w:t>
      </w:r>
    </w:p>
    <w:p w14:paraId="73317F07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0A630" w14:textId="77777777" w:rsidR="00DA0EED" w:rsidRDefault="00DA0EED" w:rsidP="009139A6">
      <w:r>
        <w:separator/>
      </w:r>
    </w:p>
  </w:endnote>
  <w:endnote w:type="continuationSeparator" w:id="0">
    <w:p w14:paraId="02ACECC8" w14:textId="77777777" w:rsidR="00DA0EED" w:rsidRDefault="00DA0EED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1CBCC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B4F64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A424A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195E7" w14:textId="77777777" w:rsidR="00DA0EED" w:rsidRDefault="00DA0EED" w:rsidP="009139A6">
      <w:r>
        <w:separator/>
      </w:r>
    </w:p>
  </w:footnote>
  <w:footnote w:type="continuationSeparator" w:id="0">
    <w:p w14:paraId="0752F2B6" w14:textId="77777777" w:rsidR="00DA0EED" w:rsidRDefault="00DA0EED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8E2B6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1E267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9B358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EED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DA0EED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8C0E2"/>
  <w15:chartTrackingRefBased/>
  <w15:docId w15:val="{3DCDD127-AC57-462A-A13C-B2CC01543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EED"/>
    <w:rPr>
      <w:rFonts w:asciiTheme="minorHAnsi" w:hAnsiTheme="minorHAnsi"/>
      <w:kern w:val="2"/>
      <w:sz w:val="2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kern w:val="0"/>
      <w:sz w:val="24"/>
      <w:lang w:val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kern w:val="0"/>
      <w:sz w:val="24"/>
      <w:lang w:val="en-US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DA0E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quisitionspostmortem.ac.uk/view/inquisition/19-042/43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2024-01-09T20:10:00Z</dcterms:created>
  <dcterms:modified xsi:type="dcterms:W3CDTF">2024-01-09T20:10:00Z</dcterms:modified>
</cp:coreProperties>
</file>