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CB362" w14:textId="0631F51E" w:rsidR="00C46787" w:rsidRDefault="00C46787" w:rsidP="00C4678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John CHAPMON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(fl.1406)</w:t>
      </w:r>
    </w:p>
    <w:p w14:paraId="45953420" w14:textId="48FB1EB0" w:rsidR="00C46787" w:rsidRDefault="00C46787" w:rsidP="00C4678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Stoke Orchard.</w:t>
      </w:r>
    </w:p>
    <w:p w14:paraId="07DA6AFB" w14:textId="77777777" w:rsidR="00C46787" w:rsidRDefault="00C46787" w:rsidP="00C4678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146D162" w14:textId="77777777" w:rsidR="00C46787" w:rsidRDefault="00C46787" w:rsidP="00C4678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4DB9143" w14:textId="77777777" w:rsidR="00C46787" w:rsidRDefault="00C46787" w:rsidP="00C46787">
      <w:pPr>
        <w:pStyle w:val="NoSpacing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 May1406</w:t>
      </w:r>
      <w:r>
        <w:rPr>
          <w:rFonts w:ascii="Times New Roman" w:hAnsi="Times New Roman" w:cs="Times New Roman"/>
          <w:sz w:val="24"/>
          <w:szCs w:val="24"/>
        </w:rPr>
        <w:tab/>
        <w:t>He was a juror on the inquisition post mortem held in Cheltenham, Gloucestershire, into lands of Margaret Berkeley(q.v.).</w:t>
      </w:r>
    </w:p>
    <w:p w14:paraId="2660B06D" w14:textId="77777777" w:rsidR="00C46787" w:rsidRDefault="00C46787" w:rsidP="00C4678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(www.inquisitionspostmortem.ac.uk  ref. eCIPM  19-43)</w:t>
      </w:r>
    </w:p>
    <w:p w14:paraId="665D0D74" w14:textId="77777777" w:rsidR="00C46787" w:rsidRDefault="00C46787" w:rsidP="00C4678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AD9FC66" w14:textId="77777777" w:rsidR="00C46787" w:rsidRDefault="00C46787" w:rsidP="00C4678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7B4A60E" w14:textId="77777777" w:rsidR="00C46787" w:rsidRDefault="00C46787" w:rsidP="00C4678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July 2021</w:t>
      </w:r>
    </w:p>
    <w:p w14:paraId="1F4A2329" w14:textId="28532820" w:rsidR="00BA00AB" w:rsidRPr="00C46787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C4678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F995BC" w14:textId="77777777" w:rsidR="00C46787" w:rsidRDefault="00C46787" w:rsidP="009139A6">
      <w:r>
        <w:separator/>
      </w:r>
    </w:p>
  </w:endnote>
  <w:endnote w:type="continuationSeparator" w:id="0">
    <w:p w14:paraId="6E6BBB0E" w14:textId="77777777" w:rsidR="00C46787" w:rsidRDefault="00C46787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127EC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B920F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CE3A9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33ABB1" w14:textId="77777777" w:rsidR="00C46787" w:rsidRDefault="00C46787" w:rsidP="009139A6">
      <w:r>
        <w:separator/>
      </w:r>
    </w:p>
  </w:footnote>
  <w:footnote w:type="continuationSeparator" w:id="0">
    <w:p w14:paraId="00029C23" w14:textId="77777777" w:rsidR="00C46787" w:rsidRDefault="00C46787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EC626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0E356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76DBA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787"/>
    <w:rsid w:val="000666E0"/>
    <w:rsid w:val="002510B7"/>
    <w:rsid w:val="005C130B"/>
    <w:rsid w:val="00826F5C"/>
    <w:rsid w:val="009139A6"/>
    <w:rsid w:val="009448BB"/>
    <w:rsid w:val="00A3176C"/>
    <w:rsid w:val="00AE65F8"/>
    <w:rsid w:val="00BA00AB"/>
    <w:rsid w:val="00C46787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621334"/>
  <w15:chartTrackingRefBased/>
  <w15:docId w15:val="{32D40BED-89BC-49F8-BBA9-784399A99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1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2021-07-03T18:59:00Z</dcterms:created>
  <dcterms:modified xsi:type="dcterms:W3CDTF">2021-07-03T19:00:00Z</dcterms:modified>
</cp:coreProperties>
</file>