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358D8" w14:textId="2D8CF394" w:rsidR="00BA00AB" w:rsidRDefault="00650B9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CHICCHE</w:t>
      </w:r>
      <w:r>
        <w:rPr>
          <w:rFonts w:ascii="Times New Roman" w:hAnsi="Times New Roman" w:cs="Times New Roman"/>
          <w:sz w:val="24"/>
          <w:szCs w:val="24"/>
        </w:rPr>
        <w:t xml:space="preserve">     (fl.1402)</w:t>
      </w:r>
    </w:p>
    <w:p w14:paraId="13694EAF" w14:textId="2BCA6B93" w:rsidR="00650B94" w:rsidRDefault="00650B9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Balverlegh.</w:t>
      </w:r>
    </w:p>
    <w:p w14:paraId="0F8DB0A9" w14:textId="49BEF718" w:rsidR="00650B94" w:rsidRDefault="00650B9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1A3A4C" w14:textId="0F3B42A4" w:rsidR="00650B94" w:rsidRDefault="00650B9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783690" w14:textId="2DD84D1D" w:rsidR="00650B94" w:rsidRDefault="00650B9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Nov.1402</w:t>
      </w:r>
      <w:r>
        <w:rPr>
          <w:rFonts w:ascii="Times New Roman" w:hAnsi="Times New Roman" w:cs="Times New Roman"/>
          <w:sz w:val="24"/>
          <w:szCs w:val="24"/>
        </w:rPr>
        <w:tab/>
        <w:t>He was appointed Sheriff of Kent.    (C.F.R. 1399-1405 p.181)</w:t>
      </w:r>
    </w:p>
    <w:p w14:paraId="5E133051" w14:textId="21318B03" w:rsidR="00650B94" w:rsidRDefault="00650B9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AEC809" w14:textId="403CC1DC" w:rsidR="00650B94" w:rsidRDefault="00650B9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E5DE6C" w14:textId="6C339C6E" w:rsidR="00650B94" w:rsidRPr="00650B94" w:rsidRDefault="00650B9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July 2021</w:t>
      </w:r>
    </w:p>
    <w:sectPr w:rsidR="00650B94" w:rsidRPr="00650B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FA41E" w14:textId="77777777" w:rsidR="00650B94" w:rsidRDefault="00650B94" w:rsidP="009139A6">
      <w:r>
        <w:separator/>
      </w:r>
    </w:p>
  </w:endnote>
  <w:endnote w:type="continuationSeparator" w:id="0">
    <w:p w14:paraId="592F1B6B" w14:textId="77777777" w:rsidR="00650B94" w:rsidRDefault="00650B9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1376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904E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6260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42659" w14:textId="77777777" w:rsidR="00650B94" w:rsidRDefault="00650B94" w:rsidP="009139A6">
      <w:r>
        <w:separator/>
      </w:r>
    </w:p>
  </w:footnote>
  <w:footnote w:type="continuationSeparator" w:id="0">
    <w:p w14:paraId="4B94CA71" w14:textId="77777777" w:rsidR="00650B94" w:rsidRDefault="00650B9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36AF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69A2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C775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94"/>
    <w:rsid w:val="000666E0"/>
    <w:rsid w:val="002510B7"/>
    <w:rsid w:val="005C130B"/>
    <w:rsid w:val="00650B94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6C880"/>
  <w15:chartTrackingRefBased/>
  <w15:docId w15:val="{DDDC065F-14CA-4958-B82A-69DED6F7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2021-07-15T20:39:00Z</dcterms:created>
  <dcterms:modified xsi:type="dcterms:W3CDTF">2021-07-15T20:41:00Z</dcterms:modified>
</cp:coreProperties>
</file>