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5D" w:rsidRDefault="003A225D" w:rsidP="003A2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CHIDYOCK</w:t>
      </w:r>
      <w:r>
        <w:rPr>
          <w:rFonts w:ascii="Times New Roman" w:hAnsi="Times New Roman" w:cs="Times New Roman"/>
        </w:rPr>
        <w:tab/>
        <w:t>(b.ca.1404)</w:t>
      </w:r>
    </w:p>
    <w:p w:rsidR="003A225D" w:rsidRDefault="003A225D" w:rsidP="003A225D">
      <w:pPr>
        <w:rPr>
          <w:rFonts w:ascii="Times New Roman" w:hAnsi="Times New Roman" w:cs="Times New Roman"/>
        </w:rPr>
      </w:pPr>
    </w:p>
    <w:p w:rsidR="003A225D" w:rsidRDefault="003A225D" w:rsidP="003A225D">
      <w:pPr>
        <w:rPr>
          <w:rFonts w:ascii="Times New Roman" w:hAnsi="Times New Roman" w:cs="Times New Roman"/>
        </w:rPr>
      </w:pPr>
    </w:p>
    <w:p w:rsidR="003A225D" w:rsidRDefault="003A225D" w:rsidP="003A2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 of Sir John </w:t>
      </w:r>
      <w:proofErr w:type="spellStart"/>
      <w:r>
        <w:rPr>
          <w:rFonts w:ascii="Times New Roman" w:hAnsi="Times New Roman" w:cs="Times New Roman"/>
        </w:rPr>
        <w:t>Chidyock</w:t>
      </w:r>
      <w:proofErr w:type="spellEnd"/>
      <w:r>
        <w:rPr>
          <w:rFonts w:ascii="Times New Roman" w:hAnsi="Times New Roman" w:cs="Times New Roman"/>
        </w:rPr>
        <w:t>(q.v.) and his wife, Eleanor(q.v.).</w:t>
      </w:r>
    </w:p>
    <w:p w:rsidR="003A225D" w:rsidRDefault="003A225D" w:rsidP="003A2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AF684C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  <w:t xml:space="preserve">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24-228)</w:t>
      </w:r>
    </w:p>
    <w:p w:rsidR="003A225D" w:rsidRDefault="003A225D" w:rsidP="003A225D">
      <w:pPr>
        <w:rPr>
          <w:rFonts w:ascii="Times New Roman" w:hAnsi="Times New Roman" w:cs="Times New Roman"/>
        </w:rPr>
      </w:pPr>
    </w:p>
    <w:p w:rsidR="003A225D" w:rsidRDefault="003A225D" w:rsidP="003A225D">
      <w:pPr>
        <w:rPr>
          <w:rFonts w:ascii="Times New Roman" w:hAnsi="Times New Roman" w:cs="Times New Roman"/>
        </w:rPr>
      </w:pPr>
    </w:p>
    <w:p w:rsidR="003A225D" w:rsidRDefault="003A225D" w:rsidP="003A2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 Dec.1433</w:t>
      </w:r>
      <w:r>
        <w:rPr>
          <w:rFonts w:ascii="Times New Roman" w:hAnsi="Times New Roman" w:cs="Times New Roman"/>
        </w:rPr>
        <w:tab/>
        <w:t>His mother died.  (ibid.)</w:t>
      </w:r>
    </w:p>
    <w:p w:rsidR="003A225D" w:rsidRDefault="003A225D" w:rsidP="003A225D">
      <w:pPr>
        <w:rPr>
          <w:rFonts w:ascii="Times New Roman" w:hAnsi="Times New Roman" w:cs="Times New Roman"/>
        </w:rPr>
      </w:pPr>
    </w:p>
    <w:p w:rsidR="003A225D" w:rsidRDefault="003A225D" w:rsidP="003A225D">
      <w:pPr>
        <w:rPr>
          <w:rFonts w:ascii="Times New Roman" w:hAnsi="Times New Roman" w:cs="Times New Roman"/>
        </w:rPr>
      </w:pPr>
    </w:p>
    <w:p w:rsidR="003A225D" w:rsidRDefault="003A225D" w:rsidP="003A2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May 2016</w:t>
      </w:r>
    </w:p>
    <w:p w:rsidR="006B2F86" w:rsidRPr="00E71FC3" w:rsidRDefault="003A225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25D" w:rsidRDefault="003A225D" w:rsidP="00E71FC3">
      <w:r>
        <w:separator/>
      </w:r>
    </w:p>
  </w:endnote>
  <w:endnote w:type="continuationSeparator" w:id="0">
    <w:p w:rsidR="003A225D" w:rsidRDefault="003A225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25D" w:rsidRDefault="003A225D" w:rsidP="00E71FC3">
      <w:r>
        <w:separator/>
      </w:r>
    </w:p>
  </w:footnote>
  <w:footnote w:type="continuationSeparator" w:id="0">
    <w:p w:rsidR="003A225D" w:rsidRDefault="003A225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5D"/>
    <w:rsid w:val="003A225D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4C51F-9D96-4E26-8A58-18259BB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A225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3A2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2016-06-12T20:11:00Z</dcterms:created>
  <dcterms:modified xsi:type="dcterms:W3CDTF">2016-06-12T20:12:00Z</dcterms:modified>
</cp:coreProperties>
</file>