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6118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CHILD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78EBB40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Swineshead</w:t>
      </w:r>
      <w:proofErr w:type="spellEnd"/>
      <w:r>
        <w:rPr>
          <w:rFonts w:cs="Times New Roman"/>
          <w:szCs w:val="24"/>
        </w:rPr>
        <w:t>, Lincolnshire. Carter.</w:t>
      </w:r>
    </w:p>
    <w:p w14:paraId="59B23E72" w14:textId="77777777" w:rsidR="000F4235" w:rsidRDefault="000F4235" w:rsidP="000F4235">
      <w:pPr>
        <w:pStyle w:val="NoSpacing"/>
        <w:rPr>
          <w:rFonts w:cs="Times New Roman"/>
          <w:szCs w:val="24"/>
        </w:rPr>
      </w:pPr>
    </w:p>
    <w:p w14:paraId="26127E19" w14:textId="77777777" w:rsidR="000F4235" w:rsidRDefault="000F4235" w:rsidP="000F4235">
      <w:pPr>
        <w:pStyle w:val="NoSpacing"/>
        <w:rPr>
          <w:rFonts w:cs="Times New Roman"/>
          <w:szCs w:val="24"/>
        </w:rPr>
      </w:pPr>
    </w:p>
    <w:p w14:paraId="2E7C4107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William Overton(q.v.) brought a plaint of debt against him, John Smyth of </w:t>
      </w:r>
    </w:p>
    <w:p w14:paraId="6FD76901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Boston(q.v.) </w:t>
      </w:r>
      <w:proofErr w:type="gramStart"/>
      <w:r>
        <w:rPr>
          <w:rFonts w:cs="Times New Roman"/>
          <w:szCs w:val="24"/>
        </w:rPr>
        <w:t>and also</w:t>
      </w:r>
      <w:proofErr w:type="gramEnd"/>
      <w:r>
        <w:rPr>
          <w:rFonts w:cs="Times New Roman"/>
          <w:szCs w:val="24"/>
        </w:rPr>
        <w:t xml:space="preserve"> Thomas </w:t>
      </w:r>
      <w:proofErr w:type="spellStart"/>
      <w:r>
        <w:rPr>
          <w:rFonts w:cs="Times New Roman"/>
          <w:szCs w:val="24"/>
        </w:rPr>
        <w:t>Bankes</w:t>
      </w:r>
      <w:proofErr w:type="spellEnd"/>
      <w:r>
        <w:rPr>
          <w:rFonts w:cs="Times New Roman"/>
          <w:szCs w:val="24"/>
        </w:rPr>
        <w:t>(q.v.) and his wife,</w:t>
      </w:r>
    </w:p>
    <w:p w14:paraId="35E445CC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Joan(q.v.), as the executors of Thomas </w:t>
      </w:r>
      <w:proofErr w:type="spellStart"/>
      <w:r>
        <w:rPr>
          <w:rFonts w:cs="Times New Roman"/>
          <w:szCs w:val="24"/>
        </w:rPr>
        <w:t>Fryth</w:t>
      </w:r>
      <w:proofErr w:type="spellEnd"/>
      <w:r>
        <w:rPr>
          <w:rFonts w:cs="Times New Roman"/>
          <w:szCs w:val="24"/>
        </w:rPr>
        <w:t>(q.v.).</w:t>
      </w:r>
    </w:p>
    <w:p w14:paraId="11567575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Cs w:val="24"/>
        </w:rPr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3CE4D4E2" w14:textId="77777777" w:rsidR="000F4235" w:rsidRDefault="000F4235" w:rsidP="000F4235">
      <w:pPr>
        <w:pStyle w:val="NoSpacing"/>
        <w:rPr>
          <w:rFonts w:cs="Times New Roman"/>
          <w:szCs w:val="24"/>
        </w:rPr>
      </w:pPr>
    </w:p>
    <w:p w14:paraId="31C7B19A" w14:textId="77777777" w:rsidR="000F4235" w:rsidRDefault="000F4235" w:rsidP="000F4235">
      <w:pPr>
        <w:pStyle w:val="NoSpacing"/>
        <w:rPr>
          <w:rFonts w:cs="Times New Roman"/>
          <w:szCs w:val="24"/>
        </w:rPr>
      </w:pPr>
    </w:p>
    <w:p w14:paraId="54F53012" w14:textId="77777777" w:rsidR="000F4235" w:rsidRDefault="000F4235" w:rsidP="000F42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August 2022</w:t>
      </w:r>
    </w:p>
    <w:p w14:paraId="0583E48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6ECF" w14:textId="77777777" w:rsidR="000F4235" w:rsidRDefault="000F4235" w:rsidP="009139A6">
      <w:r>
        <w:separator/>
      </w:r>
    </w:p>
  </w:endnote>
  <w:endnote w:type="continuationSeparator" w:id="0">
    <w:p w14:paraId="6D1C9A73" w14:textId="77777777" w:rsidR="000F4235" w:rsidRDefault="000F42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2E0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BBD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D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CBB5" w14:textId="77777777" w:rsidR="000F4235" w:rsidRDefault="000F4235" w:rsidP="009139A6">
      <w:r>
        <w:separator/>
      </w:r>
    </w:p>
  </w:footnote>
  <w:footnote w:type="continuationSeparator" w:id="0">
    <w:p w14:paraId="24AFF475" w14:textId="77777777" w:rsidR="000F4235" w:rsidRDefault="000F42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78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C3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716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35"/>
    <w:rsid w:val="000666E0"/>
    <w:rsid w:val="000F4235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AE20"/>
  <w15:chartTrackingRefBased/>
  <w15:docId w15:val="{1F96B1BA-DC21-47D8-85E6-3AFB984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F4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2022-11-01T21:19:00Z</dcterms:created>
  <dcterms:modified xsi:type="dcterms:W3CDTF">2022-11-01T21:20:00Z</dcterms:modified>
</cp:coreProperties>
</file>