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1309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Thomas CHILDE</w:t>
      </w:r>
      <w:r>
        <w:rPr>
          <w:rFonts w:cs="Times New Roman"/>
          <w:sz w:val="22"/>
        </w:rPr>
        <w:t xml:space="preserve">    </w:t>
      </w:r>
      <w:proofErr w:type="gramStart"/>
      <w:r>
        <w:rPr>
          <w:rFonts w:cs="Times New Roman"/>
          <w:sz w:val="22"/>
        </w:rPr>
        <w:t xml:space="preserve">   (</w:t>
      </w:r>
      <w:proofErr w:type="gramEnd"/>
      <w:r>
        <w:rPr>
          <w:rFonts w:cs="Times New Roman"/>
          <w:sz w:val="22"/>
        </w:rPr>
        <w:t>fl.1446)</w:t>
      </w:r>
    </w:p>
    <w:p w14:paraId="6BBB2EDD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of Horning, Norfolk. Yeoman.</w:t>
      </w:r>
    </w:p>
    <w:p w14:paraId="0701B206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</w:p>
    <w:p w14:paraId="67174CA5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</w:p>
    <w:p w14:paraId="03E44630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1446</w:t>
      </w:r>
      <w:r>
        <w:rPr>
          <w:rFonts w:cs="Times New Roman"/>
          <w:sz w:val="22"/>
        </w:rPr>
        <w:tab/>
        <w:t xml:space="preserve">William de la Pole(q.v.) and four others brought a plaint of trespass and </w:t>
      </w:r>
      <w:proofErr w:type="gramStart"/>
      <w:r>
        <w:rPr>
          <w:rFonts w:cs="Times New Roman"/>
          <w:sz w:val="22"/>
        </w:rPr>
        <w:t>taking</w:t>
      </w:r>
      <w:proofErr w:type="gramEnd"/>
    </w:p>
    <w:p w14:paraId="676556A8" w14:textId="77777777" w:rsidR="00365733" w:rsidRDefault="00365733" w:rsidP="00365733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goods against him and five others.</w:t>
      </w:r>
    </w:p>
    <w:p w14:paraId="35BA6637" w14:textId="77777777" w:rsidR="00365733" w:rsidRDefault="00365733" w:rsidP="0036573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Cs w:val="24"/>
        </w:rPr>
        <w:t xml:space="preserve">( </w:t>
      </w:r>
      <w:hyperlink r:id="rId6" w:history="1">
        <w:r w:rsidRPr="003F7DF8">
          <w:rPr>
            <w:rStyle w:val="Hyperlink"/>
            <w:rFonts w:cs="Times New Roman"/>
            <w:szCs w:val="24"/>
          </w:rPr>
          <w:t>https://waalt.uh.edu/index.php/IDXCP40no740</w:t>
        </w:r>
      </w:hyperlink>
      <w:r>
        <w:rPr>
          <w:rFonts w:cs="Times New Roman"/>
          <w:szCs w:val="24"/>
        </w:rPr>
        <w:t xml:space="preserve"> )</w:t>
      </w:r>
    </w:p>
    <w:p w14:paraId="4AF01722" w14:textId="77777777" w:rsidR="00365733" w:rsidRDefault="00365733" w:rsidP="00365733">
      <w:pPr>
        <w:pStyle w:val="NoSpacing"/>
        <w:jc w:val="both"/>
        <w:rPr>
          <w:rFonts w:cs="Times New Roman"/>
          <w:szCs w:val="24"/>
        </w:rPr>
      </w:pPr>
    </w:p>
    <w:p w14:paraId="77B4544E" w14:textId="77777777" w:rsidR="00365733" w:rsidRDefault="00365733" w:rsidP="00365733">
      <w:pPr>
        <w:pStyle w:val="NoSpacing"/>
        <w:jc w:val="both"/>
        <w:rPr>
          <w:rFonts w:cs="Times New Roman"/>
          <w:szCs w:val="24"/>
        </w:rPr>
      </w:pPr>
    </w:p>
    <w:p w14:paraId="5C13362F" w14:textId="77777777" w:rsidR="00365733" w:rsidRDefault="00365733" w:rsidP="0036573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 November 2023</w:t>
      </w:r>
    </w:p>
    <w:p w14:paraId="1E91374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8373" w14:textId="77777777" w:rsidR="00365733" w:rsidRDefault="00365733" w:rsidP="009139A6">
      <w:r>
        <w:separator/>
      </w:r>
    </w:p>
  </w:endnote>
  <w:endnote w:type="continuationSeparator" w:id="0">
    <w:p w14:paraId="0A324285" w14:textId="77777777" w:rsidR="00365733" w:rsidRDefault="003657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12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B0B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84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11B9" w14:textId="77777777" w:rsidR="00365733" w:rsidRDefault="00365733" w:rsidP="009139A6">
      <w:r>
        <w:separator/>
      </w:r>
    </w:p>
  </w:footnote>
  <w:footnote w:type="continuationSeparator" w:id="0">
    <w:p w14:paraId="3F312C33" w14:textId="77777777" w:rsidR="00365733" w:rsidRDefault="003657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7CD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14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8E5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33"/>
    <w:rsid w:val="000666E0"/>
    <w:rsid w:val="002510B7"/>
    <w:rsid w:val="0036573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C8B9"/>
  <w15:chartTrackingRefBased/>
  <w15:docId w15:val="{1DFEB546-C3B5-44F6-BBFD-6FC2D4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65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2023-11-30T13:43:00Z</dcterms:created>
  <dcterms:modified xsi:type="dcterms:W3CDTF">2023-11-30T13:43:00Z</dcterms:modified>
</cp:coreProperties>
</file>