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6860" w14:textId="5996BCB5" w:rsidR="00BA00AB" w:rsidRDefault="00216C1D" w:rsidP="009139A6">
      <w:pPr>
        <w:pStyle w:val="NoSpacing"/>
        <w:rPr>
          <w:rFonts w:cs="Times New Roman"/>
          <w:szCs w:val="24"/>
        </w:rPr>
      </w:pPr>
      <w:r>
        <w:rPr>
          <w:rFonts w:cs="Times New Roman"/>
          <w:szCs w:val="24"/>
          <w:u w:val="single"/>
        </w:rPr>
        <w:t>John CHIRBURGH</w:t>
      </w:r>
      <w:r>
        <w:rPr>
          <w:rFonts w:cs="Times New Roman"/>
          <w:szCs w:val="24"/>
        </w:rPr>
        <w:t xml:space="preserve">      (fl.1452-3)</w:t>
      </w:r>
    </w:p>
    <w:p w14:paraId="06D24DFD" w14:textId="248853E4" w:rsidR="00216C1D" w:rsidRDefault="00216C1D" w:rsidP="009139A6">
      <w:pPr>
        <w:pStyle w:val="NoSpacing"/>
        <w:rPr>
          <w:rFonts w:cs="Times New Roman"/>
          <w:szCs w:val="24"/>
        </w:rPr>
      </w:pPr>
      <w:r>
        <w:rPr>
          <w:rFonts w:cs="Times New Roman"/>
          <w:szCs w:val="24"/>
        </w:rPr>
        <w:t>of London. Apprentice cutler.</w:t>
      </w:r>
    </w:p>
    <w:p w14:paraId="1D070D19" w14:textId="328E458F" w:rsidR="00216C1D" w:rsidRDefault="00216C1D" w:rsidP="009139A6">
      <w:pPr>
        <w:pStyle w:val="NoSpacing"/>
        <w:rPr>
          <w:rFonts w:cs="Times New Roman"/>
          <w:szCs w:val="24"/>
        </w:rPr>
      </w:pPr>
    </w:p>
    <w:p w14:paraId="170F51BF" w14:textId="41BFDB36" w:rsidR="00216C1D" w:rsidRDefault="00216C1D" w:rsidP="009139A6">
      <w:pPr>
        <w:pStyle w:val="NoSpacing"/>
        <w:rPr>
          <w:rFonts w:cs="Times New Roman"/>
          <w:szCs w:val="24"/>
        </w:rPr>
      </w:pPr>
    </w:p>
    <w:p w14:paraId="784983C0" w14:textId="34065D30" w:rsidR="00216C1D" w:rsidRDefault="00216C1D" w:rsidP="009139A6">
      <w:pPr>
        <w:pStyle w:val="NoSpacing"/>
        <w:rPr>
          <w:rFonts w:cs="Times New Roman"/>
          <w:szCs w:val="24"/>
        </w:rPr>
      </w:pPr>
      <w:r>
        <w:rPr>
          <w:rFonts w:cs="Times New Roman"/>
          <w:szCs w:val="24"/>
        </w:rPr>
        <w:t xml:space="preserve">         1452-3</w:t>
      </w:r>
      <w:r>
        <w:rPr>
          <w:rFonts w:cs="Times New Roman"/>
          <w:szCs w:val="24"/>
        </w:rPr>
        <w:tab/>
        <w:t>He was apprenticed.</w:t>
      </w:r>
    </w:p>
    <w:p w14:paraId="7331D3C0" w14:textId="1A21A107" w:rsidR="00216C1D" w:rsidRDefault="00216C1D" w:rsidP="00216C1D">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w:t>
      </w:r>
      <w:r>
        <w:rPr>
          <w:rFonts w:eastAsia="Times New Roman" w:cs="Times New Roman"/>
          <w:szCs w:val="24"/>
        </w:rPr>
        <w:t>358)</w:t>
      </w:r>
    </w:p>
    <w:p w14:paraId="172B3767" w14:textId="6FF9242F" w:rsidR="00216C1D" w:rsidRDefault="00216C1D" w:rsidP="00216C1D">
      <w:pPr>
        <w:pStyle w:val="NoSpacing"/>
        <w:rPr>
          <w:rFonts w:eastAsia="Times New Roman" w:cs="Times New Roman"/>
          <w:szCs w:val="24"/>
        </w:rPr>
      </w:pPr>
    </w:p>
    <w:p w14:paraId="43EE2100" w14:textId="2174D5A4" w:rsidR="00216C1D" w:rsidRDefault="00216C1D" w:rsidP="00216C1D">
      <w:pPr>
        <w:pStyle w:val="NoSpacing"/>
        <w:rPr>
          <w:rFonts w:eastAsia="Times New Roman" w:cs="Times New Roman"/>
          <w:szCs w:val="24"/>
        </w:rPr>
      </w:pPr>
    </w:p>
    <w:p w14:paraId="1A34C9D9" w14:textId="215C66D3" w:rsidR="00216C1D" w:rsidRDefault="00216C1D" w:rsidP="00216C1D">
      <w:pPr>
        <w:pStyle w:val="NoSpacing"/>
        <w:rPr>
          <w:rFonts w:cs="Times New Roman"/>
          <w:szCs w:val="24"/>
        </w:rPr>
      </w:pPr>
      <w:r>
        <w:rPr>
          <w:rFonts w:eastAsia="Times New Roman" w:cs="Times New Roman"/>
          <w:szCs w:val="24"/>
        </w:rPr>
        <w:t>31 January 2023</w:t>
      </w:r>
    </w:p>
    <w:p w14:paraId="36632AF5" w14:textId="1573D804" w:rsidR="00216C1D" w:rsidRDefault="00216C1D" w:rsidP="009139A6">
      <w:pPr>
        <w:pStyle w:val="NoSpacing"/>
        <w:rPr>
          <w:rFonts w:cs="Times New Roman"/>
          <w:szCs w:val="24"/>
        </w:rPr>
      </w:pPr>
    </w:p>
    <w:p w14:paraId="1832D138" w14:textId="70911AEC" w:rsidR="00216C1D" w:rsidRDefault="00216C1D" w:rsidP="009139A6">
      <w:pPr>
        <w:pStyle w:val="NoSpacing"/>
        <w:rPr>
          <w:rFonts w:cs="Times New Roman"/>
          <w:szCs w:val="24"/>
        </w:rPr>
      </w:pPr>
    </w:p>
    <w:p w14:paraId="09C2B7D0" w14:textId="77777777" w:rsidR="00216C1D" w:rsidRPr="00216C1D" w:rsidRDefault="00216C1D" w:rsidP="009139A6">
      <w:pPr>
        <w:pStyle w:val="NoSpacing"/>
        <w:rPr>
          <w:rFonts w:cs="Times New Roman"/>
          <w:szCs w:val="24"/>
        </w:rPr>
      </w:pPr>
    </w:p>
    <w:sectPr w:rsidR="00216C1D" w:rsidRPr="00216C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EB44" w14:textId="77777777" w:rsidR="00216C1D" w:rsidRDefault="00216C1D" w:rsidP="009139A6">
      <w:r>
        <w:separator/>
      </w:r>
    </w:p>
  </w:endnote>
  <w:endnote w:type="continuationSeparator" w:id="0">
    <w:p w14:paraId="5DFCF06A" w14:textId="77777777" w:rsidR="00216C1D" w:rsidRDefault="00216C1D"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F0B2"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FD09"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CF01"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1D23" w14:textId="77777777" w:rsidR="00216C1D" w:rsidRDefault="00216C1D" w:rsidP="009139A6">
      <w:r>
        <w:separator/>
      </w:r>
    </w:p>
  </w:footnote>
  <w:footnote w:type="continuationSeparator" w:id="0">
    <w:p w14:paraId="619A33E9" w14:textId="77777777" w:rsidR="00216C1D" w:rsidRDefault="00216C1D"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A8EB"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79A2"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BFE2"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1D"/>
    <w:rsid w:val="000666E0"/>
    <w:rsid w:val="00216C1D"/>
    <w:rsid w:val="002510B7"/>
    <w:rsid w:val="005C130B"/>
    <w:rsid w:val="00826F5C"/>
    <w:rsid w:val="009139A6"/>
    <w:rsid w:val="009448BB"/>
    <w:rsid w:val="00947624"/>
    <w:rsid w:val="00A3176C"/>
    <w:rsid w:val="00AE65F8"/>
    <w:rsid w:val="00BA00AB"/>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5D50"/>
  <w15:chartTrackingRefBased/>
  <w15:docId w15:val="{C6FA847E-41E7-4C86-A136-2ADC0419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3</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2023-01-31T09:18:00Z</dcterms:created>
  <dcterms:modified xsi:type="dcterms:W3CDTF">2023-01-31T09:21:00Z</dcterms:modified>
</cp:coreProperties>
</file>