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191C" w14:textId="77777777" w:rsidR="00CB2970" w:rsidRDefault="00CB2970" w:rsidP="00CB2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Elizabeth CHITTOCK</w:t>
      </w:r>
      <w:r>
        <w:rPr>
          <w:rFonts w:ascii="Times New Roman" w:hAnsi="Times New Roman" w:cs="Times New Roman"/>
        </w:rPr>
        <w:t xml:space="preserve">      (d.ca.1483)</w:t>
      </w:r>
    </w:p>
    <w:p w14:paraId="6592F10E" w14:textId="77777777" w:rsidR="00CB2970" w:rsidRDefault="00CB2970" w:rsidP="00CB2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</w:t>
      </w:r>
    </w:p>
    <w:p w14:paraId="51369488" w14:textId="77777777" w:rsidR="00CB2970" w:rsidRDefault="00CB2970" w:rsidP="00CB2970">
      <w:pPr>
        <w:rPr>
          <w:rFonts w:ascii="Times New Roman" w:hAnsi="Times New Roman" w:cs="Times New Roman"/>
        </w:rPr>
      </w:pPr>
    </w:p>
    <w:p w14:paraId="35ECF535" w14:textId="77777777" w:rsidR="00CB2970" w:rsidRDefault="00CB2970" w:rsidP="00CB2970">
      <w:pPr>
        <w:rPr>
          <w:rFonts w:ascii="Times New Roman" w:hAnsi="Times New Roman" w:cs="Times New Roman"/>
        </w:rPr>
      </w:pPr>
    </w:p>
    <w:p w14:paraId="5E87B6E3" w14:textId="77777777" w:rsidR="00CB2970" w:rsidRPr="00FA3F43" w:rsidRDefault="00CB2970" w:rsidP="00CB2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John, draper(q.v.).</w:t>
      </w:r>
    </w:p>
    <w:p w14:paraId="17800AFE" w14:textId="77777777" w:rsidR="00CB2970" w:rsidRDefault="00CB2970" w:rsidP="00CB2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(http://aalt.law.uh.edu/Indices/CP40Indices/CP40no883Pl.htm )</w:t>
      </w:r>
    </w:p>
    <w:p w14:paraId="263274A9" w14:textId="77777777" w:rsidR="00CB2970" w:rsidRDefault="00CB2970" w:rsidP="00CB2970">
      <w:pPr>
        <w:rPr>
          <w:rFonts w:ascii="Times New Roman" w:hAnsi="Times New Roman" w:cs="Times New Roman"/>
        </w:rPr>
      </w:pPr>
    </w:p>
    <w:p w14:paraId="78B24EAF" w14:textId="77777777" w:rsidR="00CB2970" w:rsidRDefault="00CB2970" w:rsidP="00CB2970">
      <w:pPr>
        <w:rPr>
          <w:rFonts w:ascii="Times New Roman" w:hAnsi="Times New Roman" w:cs="Times New Roman"/>
        </w:rPr>
      </w:pPr>
    </w:p>
    <w:p w14:paraId="6B8180DD" w14:textId="77777777" w:rsidR="00CB2970" w:rsidRDefault="00CB2970" w:rsidP="00CB2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She died in or before this time.  (q.v.)</w:t>
      </w:r>
    </w:p>
    <w:p w14:paraId="623990B3" w14:textId="77777777" w:rsidR="00CB2970" w:rsidRDefault="00CB2970" w:rsidP="00CB2970">
      <w:pPr>
        <w:rPr>
          <w:rFonts w:ascii="Times New Roman" w:hAnsi="Times New Roman" w:cs="Times New Roman"/>
        </w:rPr>
      </w:pPr>
    </w:p>
    <w:p w14:paraId="55710AF4" w14:textId="77777777" w:rsidR="00CB2970" w:rsidRDefault="00CB2970" w:rsidP="00CB2970">
      <w:pPr>
        <w:rPr>
          <w:rFonts w:ascii="Times New Roman" w:hAnsi="Times New Roman" w:cs="Times New Roman"/>
        </w:rPr>
      </w:pPr>
    </w:p>
    <w:p w14:paraId="6CBE0A01" w14:textId="77777777" w:rsidR="00CB2970" w:rsidRDefault="00CB2970" w:rsidP="00CB2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Executor:    John.   (ibid.)</w:t>
      </w:r>
    </w:p>
    <w:p w14:paraId="5192C09F" w14:textId="77777777" w:rsidR="00CB2970" w:rsidRDefault="00CB2970" w:rsidP="00CB2970">
      <w:pPr>
        <w:rPr>
          <w:rFonts w:ascii="Times New Roman" w:hAnsi="Times New Roman" w:cs="Times New Roman"/>
        </w:rPr>
      </w:pPr>
    </w:p>
    <w:p w14:paraId="05F48223" w14:textId="77777777" w:rsidR="00CB2970" w:rsidRDefault="00CB2970" w:rsidP="00CB2970">
      <w:pPr>
        <w:rPr>
          <w:rFonts w:ascii="Times New Roman" w:hAnsi="Times New Roman" w:cs="Times New Roman"/>
        </w:rPr>
      </w:pPr>
    </w:p>
    <w:p w14:paraId="10311B2F" w14:textId="77777777" w:rsidR="00CB2970" w:rsidRDefault="00CB2970" w:rsidP="00CB2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July 2019</w:t>
      </w:r>
    </w:p>
    <w:p w14:paraId="6E1726E6" w14:textId="77777777" w:rsidR="006B2F86" w:rsidRPr="00E71FC3" w:rsidRDefault="00CB297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3E92" w14:textId="77777777" w:rsidR="00CB2970" w:rsidRDefault="00CB2970" w:rsidP="00E71FC3">
      <w:r>
        <w:separator/>
      </w:r>
    </w:p>
  </w:endnote>
  <w:endnote w:type="continuationSeparator" w:id="0">
    <w:p w14:paraId="15AFCAB0" w14:textId="77777777" w:rsidR="00CB2970" w:rsidRDefault="00CB297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5E67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C422A" w14:textId="77777777" w:rsidR="00CB2970" w:rsidRDefault="00CB2970" w:rsidP="00E71FC3">
      <w:r>
        <w:separator/>
      </w:r>
    </w:p>
  </w:footnote>
  <w:footnote w:type="continuationSeparator" w:id="0">
    <w:p w14:paraId="3E349150" w14:textId="77777777" w:rsidR="00CB2970" w:rsidRDefault="00CB297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70"/>
    <w:rsid w:val="001A7C09"/>
    <w:rsid w:val="00577BD5"/>
    <w:rsid w:val="00656CBA"/>
    <w:rsid w:val="006A1F77"/>
    <w:rsid w:val="00733BE7"/>
    <w:rsid w:val="00AB52E8"/>
    <w:rsid w:val="00B16D3F"/>
    <w:rsid w:val="00BB41AC"/>
    <w:rsid w:val="00CB297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D95D"/>
  <w15:chartTrackingRefBased/>
  <w15:docId w15:val="{E683CC15-9933-47AE-A325-49FDBEE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97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2019-07-15T19:23:00Z</dcterms:created>
  <dcterms:modified xsi:type="dcterms:W3CDTF">2019-07-15T19:24:00Z</dcterms:modified>
</cp:coreProperties>
</file>