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C33B" w14:textId="77777777" w:rsidR="00AE1C6A" w:rsidRDefault="00AE1C6A" w:rsidP="00AE1C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Geoffrey CHITTOK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1D8A6C54" w14:textId="77777777" w:rsidR="00AE1C6A" w:rsidRDefault="00AE1C6A" w:rsidP="00AE1C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Draper.</w:t>
      </w:r>
    </w:p>
    <w:p w14:paraId="626A8757" w14:textId="77777777" w:rsidR="00AE1C6A" w:rsidRDefault="00AE1C6A" w:rsidP="00AE1C6A">
      <w:pPr>
        <w:pStyle w:val="NoSpacing"/>
        <w:rPr>
          <w:rFonts w:cs="Times New Roman"/>
          <w:szCs w:val="24"/>
        </w:rPr>
      </w:pPr>
    </w:p>
    <w:p w14:paraId="2BD6F09E" w14:textId="77777777" w:rsidR="00AE1C6A" w:rsidRDefault="00AE1C6A" w:rsidP="00AE1C6A">
      <w:pPr>
        <w:pStyle w:val="NoSpacing"/>
        <w:rPr>
          <w:rFonts w:cs="Times New Roman"/>
          <w:szCs w:val="24"/>
        </w:rPr>
      </w:pPr>
    </w:p>
    <w:p w14:paraId="6FD9B955" w14:textId="77777777" w:rsidR="00AE1C6A" w:rsidRDefault="00AE1C6A" w:rsidP="00AE1C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Feb.1438</w:t>
      </w:r>
      <w:r>
        <w:rPr>
          <w:rFonts w:cs="Times New Roman"/>
          <w:szCs w:val="24"/>
        </w:rPr>
        <w:tab/>
        <w:t>Gift of his goods and chattels to Philip Malpas(q.v.), Thomas Thornton(q.v.)</w:t>
      </w:r>
    </w:p>
    <w:p w14:paraId="0EA7ED37" w14:textId="77777777" w:rsidR="00AE1C6A" w:rsidRDefault="00AE1C6A" w:rsidP="00AE1C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and Thomas </w:t>
      </w:r>
      <w:proofErr w:type="spellStart"/>
      <w:r>
        <w:rPr>
          <w:rFonts w:cs="Times New Roman"/>
          <w:szCs w:val="24"/>
        </w:rPr>
        <w:t>Goold</w:t>
      </w:r>
      <w:proofErr w:type="spellEnd"/>
      <w:r>
        <w:rPr>
          <w:rFonts w:cs="Times New Roman"/>
          <w:szCs w:val="24"/>
        </w:rPr>
        <w:t>(q.v.), all of London, drapers.</w:t>
      </w:r>
    </w:p>
    <w:p w14:paraId="5B4409DB" w14:textId="77777777" w:rsidR="00AE1C6A" w:rsidRDefault="00AE1C6A" w:rsidP="00AE1C6A">
      <w:pPr>
        <w:pStyle w:val="NoSpacing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D02259">
        <w:rPr>
          <w:rFonts w:cs="Times New Roman"/>
          <w:szCs w:val="24"/>
        </w:rPr>
        <w:t>(“Calendar of Plea and Memoranda Rolls preserved among the archives of the Corporation</w:t>
      </w:r>
      <w:r>
        <w:rPr>
          <w:rFonts w:cs="Times New Roman"/>
          <w:szCs w:val="24"/>
        </w:rPr>
        <w:t xml:space="preserve"> of </w:t>
      </w:r>
      <w:r w:rsidRPr="00D02259">
        <w:rPr>
          <w:rFonts w:cs="Times New Roman"/>
          <w:szCs w:val="24"/>
        </w:rPr>
        <w:t xml:space="preserve">the City of London at the Guildhall A.D. 1437-1457”, edited by Philip </w:t>
      </w:r>
      <w:r>
        <w:rPr>
          <w:rFonts w:cs="Times New Roman"/>
          <w:szCs w:val="24"/>
        </w:rPr>
        <w:t xml:space="preserve">E. Jones pub. </w:t>
      </w:r>
      <w:r w:rsidRPr="00D02259">
        <w:rPr>
          <w:rFonts w:cs="Times New Roman"/>
          <w:szCs w:val="24"/>
        </w:rPr>
        <w:t>Cambridge University Press 1954 p.</w:t>
      </w:r>
      <w:r>
        <w:rPr>
          <w:rFonts w:cs="Times New Roman"/>
          <w:szCs w:val="24"/>
        </w:rPr>
        <w:t>160)</w:t>
      </w:r>
    </w:p>
    <w:p w14:paraId="5C3AFD35" w14:textId="77777777" w:rsidR="00AE1C6A" w:rsidRDefault="00AE1C6A" w:rsidP="00AE1C6A">
      <w:pPr>
        <w:pStyle w:val="NoSpacing"/>
        <w:rPr>
          <w:rFonts w:cs="Times New Roman"/>
          <w:szCs w:val="24"/>
        </w:rPr>
      </w:pPr>
    </w:p>
    <w:p w14:paraId="5E10D49C" w14:textId="77777777" w:rsidR="00AE1C6A" w:rsidRDefault="00AE1C6A" w:rsidP="00AE1C6A">
      <w:pPr>
        <w:pStyle w:val="NoSpacing"/>
        <w:rPr>
          <w:rFonts w:cs="Times New Roman"/>
          <w:szCs w:val="24"/>
        </w:rPr>
      </w:pPr>
    </w:p>
    <w:p w14:paraId="46B95643" w14:textId="77777777" w:rsidR="00AE1C6A" w:rsidRDefault="00AE1C6A" w:rsidP="00AE1C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July 2023</w:t>
      </w:r>
    </w:p>
    <w:p w14:paraId="7CFBAB6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7EB5" w14:textId="77777777" w:rsidR="00AE1C6A" w:rsidRDefault="00AE1C6A" w:rsidP="009139A6">
      <w:r>
        <w:separator/>
      </w:r>
    </w:p>
  </w:endnote>
  <w:endnote w:type="continuationSeparator" w:id="0">
    <w:p w14:paraId="75F7F073" w14:textId="77777777" w:rsidR="00AE1C6A" w:rsidRDefault="00AE1C6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F4B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F2D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9CB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DC9E" w14:textId="77777777" w:rsidR="00AE1C6A" w:rsidRDefault="00AE1C6A" w:rsidP="009139A6">
      <w:r>
        <w:separator/>
      </w:r>
    </w:p>
  </w:footnote>
  <w:footnote w:type="continuationSeparator" w:id="0">
    <w:p w14:paraId="6C0882E4" w14:textId="77777777" w:rsidR="00AE1C6A" w:rsidRDefault="00AE1C6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E97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3A6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196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6A"/>
    <w:rsid w:val="000666E0"/>
    <w:rsid w:val="002510B7"/>
    <w:rsid w:val="005C130B"/>
    <w:rsid w:val="00826F5C"/>
    <w:rsid w:val="009139A6"/>
    <w:rsid w:val="009448BB"/>
    <w:rsid w:val="00947624"/>
    <w:rsid w:val="00A3176C"/>
    <w:rsid w:val="00AE1C6A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1C51"/>
  <w15:chartTrackingRefBased/>
  <w15:docId w15:val="{183637DE-E181-4DA6-A1FB-91D60E5E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2023-07-24T11:02:00Z</dcterms:created>
  <dcterms:modified xsi:type="dcterms:W3CDTF">2023-07-24T11:03:00Z</dcterms:modified>
</cp:coreProperties>
</file>