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915C8" w14:textId="77777777" w:rsidR="005E3086" w:rsidRDefault="005E3086" w:rsidP="005E3086">
      <w:pPr>
        <w:pStyle w:val="NoSpacing"/>
      </w:pPr>
      <w:r>
        <w:rPr>
          <w:u w:val="single"/>
        </w:rPr>
        <w:t>John CHITTOK</w:t>
      </w:r>
      <w:r>
        <w:t xml:space="preserve">       (fl.1474)</w:t>
      </w:r>
    </w:p>
    <w:p w14:paraId="4CD58361" w14:textId="77777777" w:rsidR="005E3086" w:rsidRDefault="005E3086" w:rsidP="005E3086">
      <w:pPr>
        <w:pStyle w:val="NoSpacing"/>
      </w:pPr>
      <w:r>
        <w:t>of London. Draper.</w:t>
      </w:r>
    </w:p>
    <w:p w14:paraId="361E0564" w14:textId="77777777" w:rsidR="005E3086" w:rsidRDefault="005E3086" w:rsidP="005E3086">
      <w:pPr>
        <w:pStyle w:val="NoSpacing"/>
      </w:pPr>
    </w:p>
    <w:p w14:paraId="38C1AF69" w14:textId="77777777" w:rsidR="005E3086" w:rsidRDefault="005E3086" w:rsidP="005E3086">
      <w:pPr>
        <w:pStyle w:val="NoSpacing"/>
      </w:pPr>
    </w:p>
    <w:p w14:paraId="79732010" w14:textId="77777777" w:rsidR="005E3086" w:rsidRDefault="005E3086" w:rsidP="005E3086">
      <w:pPr>
        <w:pStyle w:val="NoSpacing"/>
      </w:pPr>
      <w:r>
        <w:t xml:space="preserve">   1 Mar.1474</w:t>
      </w:r>
      <w:r>
        <w:tab/>
        <w:t xml:space="preserve">He, John </w:t>
      </w:r>
      <w:proofErr w:type="spellStart"/>
      <w:r>
        <w:t>Langrige</w:t>
      </w:r>
      <w:proofErr w:type="spellEnd"/>
      <w:r>
        <w:t xml:space="preserve">(q.v.), Henry </w:t>
      </w:r>
      <w:proofErr w:type="spellStart"/>
      <w:r>
        <w:t>Eburton</w:t>
      </w:r>
      <w:proofErr w:type="spellEnd"/>
      <w:r>
        <w:t xml:space="preserve">(q.v.) and John </w:t>
      </w:r>
      <w:proofErr w:type="spellStart"/>
      <w:r>
        <w:t>Brugys</w:t>
      </w:r>
      <w:proofErr w:type="spellEnd"/>
      <w:r>
        <w:t xml:space="preserve">(q.v.), </w:t>
      </w:r>
      <w:proofErr w:type="gramStart"/>
      <w:r>
        <w:t>all of</w:t>
      </w:r>
      <w:proofErr w:type="gramEnd"/>
    </w:p>
    <w:p w14:paraId="50A20C9C" w14:textId="77777777" w:rsidR="005E3086" w:rsidRDefault="005E3086" w:rsidP="005E3086">
      <w:pPr>
        <w:pStyle w:val="NoSpacing"/>
      </w:pPr>
      <w:r>
        <w:tab/>
      </w:r>
      <w:r>
        <w:tab/>
        <w:t xml:space="preserve">London, drapers, </w:t>
      </w:r>
      <w:proofErr w:type="gramStart"/>
      <w:r>
        <w:t>entered into</w:t>
      </w:r>
      <w:proofErr w:type="gramEnd"/>
      <w:r>
        <w:t xml:space="preserve"> a bond for the delivery of £120 and certain</w:t>
      </w:r>
    </w:p>
    <w:p w14:paraId="73CA8DD1" w14:textId="77777777" w:rsidR="005E3086" w:rsidRDefault="005E3086" w:rsidP="005E3086">
      <w:pPr>
        <w:pStyle w:val="NoSpacing"/>
        <w:ind w:left="1440"/>
      </w:pPr>
      <w:r>
        <w:t xml:space="preserve">goods and chattels by John </w:t>
      </w:r>
      <w:proofErr w:type="spellStart"/>
      <w:r>
        <w:t>Langrige</w:t>
      </w:r>
      <w:proofErr w:type="spellEnd"/>
      <w:r>
        <w:t xml:space="preserve"> to the use of Margery(q.v.), William(q.v.) and Richard(q.v.), children of the late Walter </w:t>
      </w:r>
      <w:proofErr w:type="spellStart"/>
      <w:r>
        <w:t>Langrige</w:t>
      </w:r>
      <w:proofErr w:type="spellEnd"/>
      <w:r>
        <w:t>, draper(q.v.).</w:t>
      </w:r>
    </w:p>
    <w:p w14:paraId="3CAF8044" w14:textId="77777777" w:rsidR="005E3086" w:rsidRDefault="005E3086" w:rsidP="005E3086">
      <w:pPr>
        <w:pStyle w:val="NoSpacing"/>
      </w:pPr>
      <w:r>
        <w:tab/>
      </w:r>
      <w:r>
        <w:tab/>
        <w:t>(“Calendar of Letter-Books of the City of London”: L:  folio 99b)</w:t>
      </w:r>
    </w:p>
    <w:p w14:paraId="33D87590" w14:textId="77777777" w:rsidR="005E3086" w:rsidRDefault="005E3086" w:rsidP="005E3086">
      <w:pPr>
        <w:pStyle w:val="NoSpacing"/>
      </w:pPr>
    </w:p>
    <w:p w14:paraId="1222EC62" w14:textId="77777777" w:rsidR="005E3086" w:rsidRDefault="005E3086" w:rsidP="005E3086">
      <w:pPr>
        <w:pStyle w:val="NoSpacing"/>
      </w:pPr>
    </w:p>
    <w:p w14:paraId="60D321A0" w14:textId="77777777" w:rsidR="005E3086" w:rsidRDefault="005E3086" w:rsidP="005E3086">
      <w:pPr>
        <w:pStyle w:val="NoSpacing"/>
      </w:pPr>
      <w:r>
        <w:t>26 November 2019</w:t>
      </w:r>
    </w:p>
    <w:p w14:paraId="418F8E7E" w14:textId="77777777" w:rsidR="006B2F86" w:rsidRPr="00E71FC3" w:rsidRDefault="005E308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FA07C" w14:textId="77777777" w:rsidR="005E3086" w:rsidRDefault="005E3086" w:rsidP="00E71FC3">
      <w:pPr>
        <w:spacing w:after="0" w:line="240" w:lineRule="auto"/>
      </w:pPr>
      <w:r>
        <w:separator/>
      </w:r>
    </w:p>
  </w:endnote>
  <w:endnote w:type="continuationSeparator" w:id="0">
    <w:p w14:paraId="398D3DA8" w14:textId="77777777" w:rsidR="005E3086" w:rsidRDefault="005E308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D90E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A4866" w14:textId="77777777" w:rsidR="005E3086" w:rsidRDefault="005E3086" w:rsidP="00E71FC3">
      <w:pPr>
        <w:spacing w:after="0" w:line="240" w:lineRule="auto"/>
      </w:pPr>
      <w:r>
        <w:separator/>
      </w:r>
    </w:p>
  </w:footnote>
  <w:footnote w:type="continuationSeparator" w:id="0">
    <w:p w14:paraId="174DA998" w14:textId="77777777" w:rsidR="005E3086" w:rsidRDefault="005E308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86"/>
    <w:rsid w:val="001A7C09"/>
    <w:rsid w:val="00577BD5"/>
    <w:rsid w:val="005E3086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C2FB4"/>
  <w15:chartTrackingRefBased/>
  <w15:docId w15:val="{59B0BB84-9038-48D6-8B6F-F18EBCA5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2020-01-02T16:40:00Z</dcterms:created>
  <dcterms:modified xsi:type="dcterms:W3CDTF">2020-01-02T16:48:00Z</dcterms:modified>
</cp:coreProperties>
</file>