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AB73" w14:textId="77777777" w:rsidR="008C4011" w:rsidRDefault="008C4011" w:rsidP="008C401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CHOK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fl.1458)</w:t>
      </w:r>
    </w:p>
    <w:p w14:paraId="01D65DC2" w14:textId="77777777" w:rsidR="008C4011" w:rsidRDefault="008C4011" w:rsidP="008C401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Serjeant-at-arms.</w:t>
      </w:r>
    </w:p>
    <w:p w14:paraId="17D77C13" w14:textId="77777777" w:rsidR="008C4011" w:rsidRDefault="008C4011" w:rsidP="008C4011">
      <w:pPr>
        <w:pStyle w:val="NoSpacing"/>
        <w:rPr>
          <w:rFonts w:cs="Times New Roman"/>
          <w:szCs w:val="24"/>
        </w:rPr>
      </w:pPr>
    </w:p>
    <w:p w14:paraId="40BF98E8" w14:textId="77777777" w:rsidR="008C4011" w:rsidRDefault="008C4011" w:rsidP="008C4011">
      <w:pPr>
        <w:pStyle w:val="NoSpacing"/>
        <w:rPr>
          <w:rFonts w:cs="Times New Roman"/>
          <w:szCs w:val="24"/>
        </w:rPr>
      </w:pPr>
    </w:p>
    <w:p w14:paraId="1159C903" w14:textId="77777777" w:rsidR="008C4011" w:rsidRDefault="008C4011" w:rsidP="008C401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Sep.1458</w:t>
      </w:r>
      <w:r>
        <w:rPr>
          <w:rFonts w:cs="Times New Roman"/>
          <w:szCs w:val="24"/>
        </w:rPr>
        <w:tab/>
        <w:t xml:space="preserve">He was one of those to whom William </w:t>
      </w:r>
      <w:proofErr w:type="spellStart"/>
      <w:r>
        <w:rPr>
          <w:rFonts w:cs="Times New Roman"/>
          <w:szCs w:val="24"/>
        </w:rPr>
        <w:t>Stevenes</w:t>
      </w:r>
      <w:proofErr w:type="spellEnd"/>
      <w:r>
        <w:rPr>
          <w:rFonts w:cs="Times New Roman"/>
          <w:szCs w:val="24"/>
        </w:rPr>
        <w:t xml:space="preserve"> of London, mercer(q.v.),</w:t>
      </w:r>
    </w:p>
    <w:p w14:paraId="3C812B91" w14:textId="77777777" w:rsidR="008C4011" w:rsidRDefault="008C4011" w:rsidP="008C401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gifted his goods and chattels.</w:t>
      </w:r>
    </w:p>
    <w:p w14:paraId="42712B59" w14:textId="77777777" w:rsidR="008C4011" w:rsidRDefault="008C4011" w:rsidP="008C4011">
      <w:pPr>
        <w:pStyle w:val="NoSpacing"/>
        <w:ind w:left="1440"/>
        <w:rPr>
          <w:rFonts w:cs="Times New Roman"/>
          <w:szCs w:val="24"/>
        </w:rPr>
      </w:pP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>the City of London at the Guildhall A.D. 14</w:t>
      </w:r>
      <w:r>
        <w:rPr>
          <w:rFonts w:cs="Times New Roman"/>
          <w:szCs w:val="24"/>
        </w:rPr>
        <w:t>58-82</w:t>
      </w:r>
      <w:r w:rsidRPr="00D02259">
        <w:rPr>
          <w:rFonts w:cs="Times New Roman"/>
          <w:szCs w:val="24"/>
        </w:rPr>
        <w:t xml:space="preserve">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</w:t>
      </w:r>
      <w:r>
        <w:rPr>
          <w:rFonts w:cs="Times New Roman"/>
          <w:szCs w:val="24"/>
        </w:rPr>
        <w:t>61</w:t>
      </w:r>
      <w:r w:rsidRPr="00D02259">
        <w:rPr>
          <w:rFonts w:cs="Times New Roman"/>
          <w:szCs w:val="24"/>
        </w:rPr>
        <w:t xml:space="preserve"> p.</w:t>
      </w:r>
      <w:r>
        <w:rPr>
          <w:rFonts w:cs="Times New Roman"/>
          <w:szCs w:val="24"/>
        </w:rPr>
        <w:t>152)</w:t>
      </w:r>
    </w:p>
    <w:p w14:paraId="0A98CEBA" w14:textId="77777777" w:rsidR="008C4011" w:rsidRDefault="008C4011" w:rsidP="008C4011">
      <w:pPr>
        <w:pStyle w:val="NoSpacing"/>
        <w:rPr>
          <w:rFonts w:cs="Times New Roman"/>
          <w:szCs w:val="24"/>
        </w:rPr>
      </w:pPr>
    </w:p>
    <w:p w14:paraId="233F5D6F" w14:textId="77777777" w:rsidR="008C4011" w:rsidRDefault="008C4011" w:rsidP="008C4011">
      <w:pPr>
        <w:pStyle w:val="NoSpacing"/>
        <w:rPr>
          <w:rFonts w:cs="Times New Roman"/>
          <w:szCs w:val="24"/>
        </w:rPr>
      </w:pPr>
    </w:p>
    <w:p w14:paraId="50F03713" w14:textId="77777777" w:rsidR="008C4011" w:rsidRDefault="008C4011" w:rsidP="008C401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6 August 2023</w:t>
      </w:r>
    </w:p>
    <w:p w14:paraId="77D5BEB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3975" w14:textId="77777777" w:rsidR="008C4011" w:rsidRDefault="008C4011" w:rsidP="009139A6">
      <w:r>
        <w:separator/>
      </w:r>
    </w:p>
  </w:endnote>
  <w:endnote w:type="continuationSeparator" w:id="0">
    <w:p w14:paraId="2F215CA4" w14:textId="77777777" w:rsidR="008C4011" w:rsidRDefault="008C401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C57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547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B4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03F8" w14:textId="77777777" w:rsidR="008C4011" w:rsidRDefault="008C4011" w:rsidP="009139A6">
      <w:r>
        <w:separator/>
      </w:r>
    </w:p>
  </w:footnote>
  <w:footnote w:type="continuationSeparator" w:id="0">
    <w:p w14:paraId="2F569504" w14:textId="77777777" w:rsidR="008C4011" w:rsidRDefault="008C401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300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D1E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D40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11"/>
    <w:rsid w:val="000666E0"/>
    <w:rsid w:val="002510B7"/>
    <w:rsid w:val="005C130B"/>
    <w:rsid w:val="00826F5C"/>
    <w:rsid w:val="008C4011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608E"/>
  <w15:chartTrackingRefBased/>
  <w15:docId w15:val="{6EA4B1B6-82B5-43E1-A195-1D5BFE7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2023-08-06T20:31:00Z</dcterms:created>
  <dcterms:modified xsi:type="dcterms:W3CDTF">2023-08-06T20:33:00Z</dcterms:modified>
</cp:coreProperties>
</file>