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DEA90" w14:textId="10B29B64" w:rsidR="00BA00AB" w:rsidRDefault="00C23571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Elizabeth CHOKE</w:t>
      </w:r>
      <w:r>
        <w:rPr>
          <w:rFonts w:cs="Times New Roman"/>
          <w:szCs w:val="24"/>
        </w:rPr>
        <w:t xml:space="preserve">      (fl.1460)</w:t>
      </w:r>
    </w:p>
    <w:p w14:paraId="319C2B72" w14:textId="77777777" w:rsidR="00C23571" w:rsidRDefault="00C23571" w:rsidP="009139A6">
      <w:pPr>
        <w:pStyle w:val="NoSpacing"/>
        <w:rPr>
          <w:rFonts w:cs="Times New Roman"/>
          <w:szCs w:val="24"/>
        </w:rPr>
      </w:pPr>
    </w:p>
    <w:p w14:paraId="364C7925" w14:textId="77777777" w:rsidR="00C23571" w:rsidRDefault="00C23571" w:rsidP="009139A6">
      <w:pPr>
        <w:pStyle w:val="NoSpacing"/>
        <w:rPr>
          <w:rFonts w:cs="Times New Roman"/>
          <w:szCs w:val="24"/>
        </w:rPr>
      </w:pPr>
    </w:p>
    <w:p w14:paraId="0A832990" w14:textId="12121E12" w:rsidR="00C23571" w:rsidRDefault="00C23571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Daughter of Sir Richard Choke, judge(d.1483)(q.v.) and his first wife, Joan(q.v.).</w:t>
      </w:r>
    </w:p>
    <w:p w14:paraId="2DF4C6ED" w14:textId="4D028889" w:rsidR="00C23571" w:rsidRDefault="00C23571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(D.N.B. IV pp.267-8)</w:t>
      </w:r>
    </w:p>
    <w:p w14:paraId="3A651C72" w14:textId="0DE55931" w:rsidR="00C23571" w:rsidRDefault="00C23571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= John Seyntmaur(q.v.).   (Hampton p.155)</w:t>
      </w:r>
    </w:p>
    <w:p w14:paraId="0F9260E8" w14:textId="77777777" w:rsidR="00C23571" w:rsidRDefault="00C23571" w:rsidP="009139A6">
      <w:pPr>
        <w:pStyle w:val="NoSpacing"/>
        <w:rPr>
          <w:rFonts w:cs="Times New Roman"/>
          <w:szCs w:val="24"/>
        </w:rPr>
      </w:pPr>
    </w:p>
    <w:p w14:paraId="71586539" w14:textId="77777777" w:rsidR="00C23571" w:rsidRDefault="00C23571" w:rsidP="009139A6">
      <w:pPr>
        <w:pStyle w:val="NoSpacing"/>
        <w:rPr>
          <w:rFonts w:cs="Times New Roman"/>
          <w:szCs w:val="24"/>
        </w:rPr>
      </w:pPr>
    </w:p>
    <w:p w14:paraId="40B0A8CE" w14:textId="3E511B9A" w:rsidR="00C23571" w:rsidRPr="00C23571" w:rsidRDefault="00C23571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8 July 2023</w:t>
      </w:r>
    </w:p>
    <w:sectPr w:rsidR="00C23571" w:rsidRPr="00C235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2DD3" w14:textId="77777777" w:rsidR="00C23571" w:rsidRDefault="00C23571" w:rsidP="009139A6">
      <w:r>
        <w:separator/>
      </w:r>
    </w:p>
  </w:endnote>
  <w:endnote w:type="continuationSeparator" w:id="0">
    <w:p w14:paraId="70B8A4A3" w14:textId="77777777" w:rsidR="00C23571" w:rsidRDefault="00C2357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9E3B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1D96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86F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6C8E" w14:textId="77777777" w:rsidR="00C23571" w:rsidRDefault="00C23571" w:rsidP="009139A6">
      <w:r>
        <w:separator/>
      </w:r>
    </w:p>
  </w:footnote>
  <w:footnote w:type="continuationSeparator" w:id="0">
    <w:p w14:paraId="2E7A8BBF" w14:textId="77777777" w:rsidR="00C23571" w:rsidRDefault="00C2357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FE9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398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FEF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71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23571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1EF43"/>
  <w15:chartTrackingRefBased/>
  <w15:docId w15:val="{A54E2E37-7455-447D-87BE-F8A60515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2023-07-08T16:22:00Z</dcterms:created>
  <dcterms:modified xsi:type="dcterms:W3CDTF">2023-07-08T16:25:00Z</dcterms:modified>
</cp:coreProperties>
</file>