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A8B9" w14:textId="079C0A04" w:rsidR="006B2F86" w:rsidRDefault="00A42719" w:rsidP="00E71FC3">
      <w:pPr>
        <w:pStyle w:val="NoSpacing"/>
      </w:pPr>
      <w:r>
        <w:rPr>
          <w:u w:val="single"/>
        </w:rPr>
        <w:t>Thomas CHOKKE, the elder</w:t>
      </w:r>
      <w:r>
        <w:t xml:space="preserve">      (d.1487)</w:t>
      </w:r>
    </w:p>
    <w:p w14:paraId="0838F274" w14:textId="67BE3F61" w:rsidR="00A42719" w:rsidRDefault="00A42719" w:rsidP="00E71FC3">
      <w:pPr>
        <w:pStyle w:val="NoSpacing"/>
      </w:pPr>
      <w:r>
        <w:t>of Stanton Drew, Somerset.</w:t>
      </w:r>
    </w:p>
    <w:p w14:paraId="08926D1E" w14:textId="7470DB8E" w:rsidR="00A42719" w:rsidRDefault="00A42719" w:rsidP="00E71FC3">
      <w:pPr>
        <w:pStyle w:val="NoSpacing"/>
      </w:pPr>
    </w:p>
    <w:p w14:paraId="28A3D79D" w14:textId="309373C8" w:rsidR="00A42719" w:rsidRDefault="00A42719" w:rsidP="00E71FC3">
      <w:pPr>
        <w:pStyle w:val="NoSpacing"/>
      </w:pPr>
    </w:p>
    <w:p w14:paraId="23CDA004" w14:textId="1EFEDB08" w:rsidR="00A42719" w:rsidRDefault="00A42719" w:rsidP="00E71FC3">
      <w:pPr>
        <w:pStyle w:val="NoSpacing"/>
      </w:pPr>
      <w:r>
        <w:t>28 Jul.1487</w:t>
      </w:r>
      <w:r>
        <w:tab/>
        <w:t xml:space="preserve">He made his Will.    </w:t>
      </w:r>
      <w:r>
        <w:t>(Ricardian XXIX p.</w:t>
      </w:r>
      <w:r>
        <w:t>31 n.55)</w:t>
      </w:r>
    </w:p>
    <w:p w14:paraId="32257D53" w14:textId="0D4B997D" w:rsidR="00A42719" w:rsidRDefault="00A42719" w:rsidP="00E71FC3">
      <w:pPr>
        <w:pStyle w:val="NoSpacing"/>
      </w:pPr>
      <w:r>
        <w:t>12 Sep.</w:t>
      </w:r>
      <w:r>
        <w:tab/>
        <w:t>His Will was proved.   (ibid.)</w:t>
      </w:r>
    </w:p>
    <w:p w14:paraId="284C169F" w14:textId="0A0C8CCF" w:rsidR="00A42719" w:rsidRDefault="00A42719" w:rsidP="00E71FC3">
      <w:pPr>
        <w:pStyle w:val="NoSpacing"/>
      </w:pPr>
    </w:p>
    <w:p w14:paraId="1E8299C6" w14:textId="1351F9BA" w:rsidR="00A42719" w:rsidRDefault="00A42719" w:rsidP="00E71FC3">
      <w:pPr>
        <w:pStyle w:val="NoSpacing"/>
      </w:pPr>
    </w:p>
    <w:p w14:paraId="4AE62245" w14:textId="4AD42236" w:rsidR="00A42719" w:rsidRDefault="00A42719" w:rsidP="00E71FC3">
      <w:pPr>
        <w:pStyle w:val="NoSpacing"/>
      </w:pPr>
      <w:r>
        <w:t xml:space="preserve">Executor:   John </w:t>
      </w:r>
      <w:proofErr w:type="spellStart"/>
      <w:r>
        <w:t>Chokke</w:t>
      </w:r>
      <w:proofErr w:type="spellEnd"/>
      <w:r>
        <w:t>, his brother(q.v.).   (ibid.)</w:t>
      </w:r>
    </w:p>
    <w:p w14:paraId="4731550C" w14:textId="4A98889F" w:rsidR="00A42719" w:rsidRDefault="00A42719" w:rsidP="00E71FC3">
      <w:pPr>
        <w:pStyle w:val="NoSpacing"/>
      </w:pPr>
    </w:p>
    <w:p w14:paraId="58BE1EBE" w14:textId="10AE36D8" w:rsidR="00A42719" w:rsidRDefault="00A42719" w:rsidP="00E71FC3">
      <w:pPr>
        <w:pStyle w:val="NoSpacing"/>
      </w:pPr>
    </w:p>
    <w:p w14:paraId="067AAB74" w14:textId="45F6ED1A" w:rsidR="00A42719" w:rsidRPr="00A42719" w:rsidRDefault="00A42719" w:rsidP="00E71FC3">
      <w:pPr>
        <w:pStyle w:val="NoSpacing"/>
      </w:pPr>
      <w:r>
        <w:t>10 August 2019</w:t>
      </w:r>
      <w:bookmarkStart w:id="0" w:name="_GoBack"/>
      <w:bookmarkEnd w:id="0"/>
    </w:p>
    <w:sectPr w:rsidR="00A42719" w:rsidRPr="00A427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3067" w14:textId="77777777" w:rsidR="00A42719" w:rsidRDefault="00A42719" w:rsidP="00E71FC3">
      <w:pPr>
        <w:spacing w:after="0" w:line="240" w:lineRule="auto"/>
      </w:pPr>
      <w:r>
        <w:separator/>
      </w:r>
    </w:p>
  </w:endnote>
  <w:endnote w:type="continuationSeparator" w:id="0">
    <w:p w14:paraId="3E4E8508" w14:textId="77777777" w:rsidR="00A42719" w:rsidRDefault="00A427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808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87F0" w14:textId="77777777" w:rsidR="00A42719" w:rsidRDefault="00A42719" w:rsidP="00E71FC3">
      <w:pPr>
        <w:spacing w:after="0" w:line="240" w:lineRule="auto"/>
      </w:pPr>
      <w:r>
        <w:separator/>
      </w:r>
    </w:p>
  </w:footnote>
  <w:footnote w:type="continuationSeparator" w:id="0">
    <w:p w14:paraId="17D8AB2E" w14:textId="77777777" w:rsidR="00A42719" w:rsidRDefault="00A427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9"/>
    <w:rsid w:val="001A7C09"/>
    <w:rsid w:val="00577BD5"/>
    <w:rsid w:val="00656CBA"/>
    <w:rsid w:val="006A1F77"/>
    <w:rsid w:val="00733BE7"/>
    <w:rsid w:val="00A4271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F182"/>
  <w15:chartTrackingRefBased/>
  <w15:docId w15:val="{97614BB2-9583-486A-8A67-977EE7BA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2019-08-10T12:01:00Z</dcterms:created>
  <dcterms:modified xsi:type="dcterms:W3CDTF">2019-08-10T12:06:00Z</dcterms:modified>
</cp:coreProperties>
</file>